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9FE7489" w14:textId="77777777" w:rsidR="00AB3E87" w:rsidRPr="00EB07DF" w:rsidRDefault="00AB3E87" w:rsidP="0074709A">
      <w:pPr>
        <w:pStyle w:val="Title"/>
        <w:rPr>
          <w:color w:val="auto"/>
        </w:rPr>
      </w:pPr>
    </w:p>
    <w:p w14:paraId="21C9866F" w14:textId="77777777" w:rsidR="00AB3E87" w:rsidRPr="00EB07DF" w:rsidRDefault="00AB3E87" w:rsidP="0074709A">
      <w:pPr>
        <w:pStyle w:val="Title"/>
        <w:rPr>
          <w:color w:val="auto"/>
        </w:rPr>
      </w:pPr>
    </w:p>
    <w:p w14:paraId="4B3721EC" w14:textId="77777777" w:rsidR="00AB3E87" w:rsidRPr="00EB07DF" w:rsidRDefault="00AB3E87" w:rsidP="0074709A">
      <w:pPr>
        <w:pStyle w:val="Title"/>
        <w:rPr>
          <w:color w:val="auto"/>
        </w:rPr>
      </w:pPr>
    </w:p>
    <w:p w14:paraId="1D1D2D28" w14:textId="77777777" w:rsidR="00AB3E87" w:rsidRPr="00EB07DF" w:rsidRDefault="00AB3E87" w:rsidP="0074709A">
      <w:pPr>
        <w:pStyle w:val="Title"/>
        <w:rPr>
          <w:color w:val="auto"/>
        </w:rPr>
      </w:pPr>
    </w:p>
    <w:p w14:paraId="035A29E2" w14:textId="77777777" w:rsidR="00AB3E87" w:rsidRPr="00EB07DF" w:rsidRDefault="00AB3E87" w:rsidP="0074709A">
      <w:pPr>
        <w:pStyle w:val="Title"/>
        <w:rPr>
          <w:color w:val="auto"/>
        </w:rPr>
      </w:pPr>
    </w:p>
    <w:p w14:paraId="3505681E" w14:textId="77777777" w:rsidR="00AB3E87" w:rsidRPr="00EB07DF" w:rsidRDefault="00AB3E87" w:rsidP="0074709A">
      <w:pPr>
        <w:pStyle w:val="Title"/>
        <w:rPr>
          <w:color w:val="auto"/>
        </w:rPr>
      </w:pPr>
    </w:p>
    <w:p w14:paraId="2B781666" w14:textId="77777777" w:rsidR="00AB3E87" w:rsidRPr="00EB07DF" w:rsidRDefault="00AB3E87" w:rsidP="0074709A">
      <w:pPr>
        <w:pStyle w:val="Title"/>
        <w:rPr>
          <w:color w:val="auto"/>
          <w:sz w:val="96"/>
          <w:szCs w:val="96"/>
        </w:rPr>
      </w:pPr>
      <w:r w:rsidRPr="00EB07DF">
        <w:rPr>
          <w:color w:val="auto"/>
          <w:sz w:val="96"/>
          <w:szCs w:val="96"/>
        </w:rPr>
        <w:t>Arden Medical Centre</w:t>
      </w:r>
    </w:p>
    <w:p w14:paraId="3900162E" w14:textId="77777777" w:rsidR="00AB3E87" w:rsidRPr="00EB07DF" w:rsidRDefault="00AB3E87" w:rsidP="00AB3E87"/>
    <w:p w14:paraId="535FB55B" w14:textId="77777777" w:rsidR="00AB3E87" w:rsidRPr="00EB07DF" w:rsidRDefault="00AB3E87" w:rsidP="00AB3E87">
      <w:pPr>
        <w:rPr>
          <w:sz w:val="56"/>
          <w:szCs w:val="56"/>
        </w:rPr>
      </w:pPr>
      <w:r w:rsidRPr="00EB07DF">
        <w:rPr>
          <w:sz w:val="56"/>
          <w:szCs w:val="56"/>
        </w:rPr>
        <w:t>Patient Satisfaction Questionnaire 2014</w:t>
      </w:r>
    </w:p>
    <w:p w14:paraId="19BD4B50" w14:textId="77777777" w:rsidR="00AB3E87" w:rsidRPr="00EB07DF" w:rsidRDefault="00AB3E87" w:rsidP="0074709A">
      <w:pPr>
        <w:pStyle w:val="Title"/>
        <w:rPr>
          <w:color w:val="auto"/>
        </w:rPr>
      </w:pPr>
    </w:p>
    <w:p w14:paraId="0DFEFB15" w14:textId="77777777" w:rsidR="00AB3E87" w:rsidRPr="00EB07DF" w:rsidRDefault="00AB3E87" w:rsidP="0074709A">
      <w:pPr>
        <w:pStyle w:val="Title"/>
        <w:rPr>
          <w:color w:val="auto"/>
        </w:rPr>
      </w:pPr>
    </w:p>
    <w:p w14:paraId="09F2FEE4" w14:textId="77777777" w:rsidR="00AB3E87" w:rsidRPr="00EB07DF" w:rsidRDefault="00AB3E87" w:rsidP="0074709A">
      <w:pPr>
        <w:pStyle w:val="Title"/>
        <w:rPr>
          <w:color w:val="auto"/>
        </w:rPr>
      </w:pPr>
    </w:p>
    <w:p w14:paraId="4A293563" w14:textId="77777777" w:rsidR="0022350B" w:rsidRPr="00EB07DF" w:rsidRDefault="00AB3E87" w:rsidP="0074709A">
      <w:pPr>
        <w:pStyle w:val="Title"/>
        <w:rPr>
          <w:color w:val="auto"/>
        </w:rPr>
      </w:pPr>
      <w:r w:rsidRPr="00EB07DF">
        <w:rPr>
          <w:color w:val="auto"/>
        </w:rPr>
        <w:lastRenderedPageBreak/>
        <w:t>S</w:t>
      </w:r>
      <w:r w:rsidR="0074709A" w:rsidRPr="00EB07DF">
        <w:rPr>
          <w:color w:val="auto"/>
        </w:rPr>
        <w:t>urgery visits</w:t>
      </w:r>
    </w:p>
    <w:p w14:paraId="29F1F886" w14:textId="77777777" w:rsidR="0074709A" w:rsidRPr="00EB07DF" w:rsidRDefault="0074709A" w:rsidP="0074709A"/>
    <w:p w14:paraId="42D7F330" w14:textId="77777777" w:rsidR="0074709A" w:rsidRPr="00EB07DF" w:rsidRDefault="0074709A" w:rsidP="0074709A">
      <w:r w:rsidRPr="00EB07DF">
        <w:rPr>
          <w:noProof/>
          <w:lang w:val="en-GB" w:eastAsia="en-GB"/>
        </w:rPr>
        <w:drawing>
          <wp:inline distT="0" distB="0" distL="0" distR="0" wp14:anchorId="3A1C4145" wp14:editId="316BE52B">
            <wp:extent cx="5504294" cy="3997842"/>
            <wp:effectExtent l="0" t="0" r="1270" b="3175"/>
            <wp:docPr id="2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19619" cy="4008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94F5A" w14:textId="77777777" w:rsidR="0074709A" w:rsidRPr="00EB07DF" w:rsidRDefault="0074709A" w:rsidP="0074709A"/>
    <w:p w14:paraId="21862483" w14:textId="77777777" w:rsidR="0074709A" w:rsidRPr="00EB07DF" w:rsidRDefault="0074709A" w:rsidP="0074709A">
      <w:pPr>
        <w:rPr>
          <w:sz w:val="28"/>
          <w:szCs w:val="28"/>
        </w:rPr>
      </w:pPr>
      <w:r w:rsidRPr="00EB07DF">
        <w:rPr>
          <w:sz w:val="28"/>
          <w:szCs w:val="28"/>
        </w:rPr>
        <w:t>Whilst 50% of the sample had only visited once or twice, 93 patients (37%) had visited up to 10 times and 15 (6%) had visited more than 10 times in the twelve months.</w:t>
      </w:r>
    </w:p>
    <w:p w14:paraId="32336FF6" w14:textId="77777777" w:rsidR="0074709A" w:rsidRPr="00EB07DF" w:rsidRDefault="0074709A" w:rsidP="0074709A">
      <w:pPr>
        <w:rPr>
          <w:sz w:val="28"/>
          <w:szCs w:val="28"/>
        </w:rPr>
      </w:pPr>
    </w:p>
    <w:p w14:paraId="7A5AF6F2" w14:textId="77777777" w:rsidR="0074709A" w:rsidRPr="00EB07DF" w:rsidRDefault="0074709A" w:rsidP="0074709A">
      <w:pPr>
        <w:rPr>
          <w:sz w:val="28"/>
          <w:szCs w:val="28"/>
        </w:rPr>
      </w:pPr>
    </w:p>
    <w:p w14:paraId="0EC0A62A" w14:textId="77777777" w:rsidR="0074709A" w:rsidRPr="00EB07DF" w:rsidRDefault="0074709A" w:rsidP="0074709A">
      <w:pPr>
        <w:pStyle w:val="Title"/>
        <w:rPr>
          <w:color w:val="auto"/>
        </w:rPr>
      </w:pPr>
      <w:r w:rsidRPr="00EB07DF">
        <w:rPr>
          <w:color w:val="auto"/>
        </w:rPr>
        <w:t>Booking an appointment</w:t>
      </w:r>
    </w:p>
    <w:p w14:paraId="0FB363AA" w14:textId="77777777" w:rsidR="0074709A" w:rsidRPr="00EB07DF" w:rsidRDefault="0074709A" w:rsidP="0074709A"/>
    <w:p w14:paraId="70033264" w14:textId="77777777" w:rsidR="0074709A" w:rsidRPr="00EB07DF" w:rsidRDefault="0074709A" w:rsidP="0074709A">
      <w:r w:rsidRPr="00EB07DF">
        <w:rPr>
          <w:noProof/>
          <w:lang w:val="en-GB" w:eastAsia="en-GB"/>
        </w:rPr>
        <w:drawing>
          <wp:inline distT="0" distB="0" distL="0" distR="0" wp14:anchorId="5F274C1B" wp14:editId="1343798A">
            <wp:extent cx="5582093" cy="3804954"/>
            <wp:effectExtent l="0" t="0" r="0" b="5080"/>
            <wp:docPr id="3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014" cy="3828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B12B07" w14:textId="77777777" w:rsidR="006955AD" w:rsidRPr="00EB07DF" w:rsidRDefault="006955AD" w:rsidP="0074709A"/>
    <w:p w14:paraId="38CC7965" w14:textId="77777777" w:rsidR="006955AD" w:rsidRPr="00EB07DF" w:rsidRDefault="006955AD" w:rsidP="0074709A">
      <w:pPr>
        <w:rPr>
          <w:sz w:val="28"/>
          <w:szCs w:val="28"/>
        </w:rPr>
      </w:pPr>
      <w:r w:rsidRPr="00EB07DF">
        <w:rPr>
          <w:sz w:val="28"/>
          <w:szCs w:val="28"/>
        </w:rPr>
        <w:t>53% of patients surveyed “strongly agreed” that it was easy to book an appointment and a further 41% “agreed”.</w:t>
      </w:r>
    </w:p>
    <w:p w14:paraId="1759E6F8" w14:textId="77777777" w:rsidR="006955AD" w:rsidRPr="00EB07DF" w:rsidRDefault="006955AD" w:rsidP="0074709A">
      <w:pPr>
        <w:rPr>
          <w:sz w:val="28"/>
          <w:szCs w:val="28"/>
        </w:rPr>
      </w:pPr>
    </w:p>
    <w:p w14:paraId="6EFE724F" w14:textId="77777777" w:rsidR="006955AD" w:rsidRPr="00EB07DF" w:rsidRDefault="006955AD" w:rsidP="006955AD">
      <w:pPr>
        <w:spacing w:after="0" w:line="240" w:lineRule="auto"/>
        <w:contextualSpacing/>
        <w:rPr>
          <w:rFonts w:asciiTheme="majorHAnsi" w:eastAsiaTheme="majorEastAsia" w:hAnsiTheme="majorHAnsi" w:cstheme="majorBidi"/>
          <w:spacing w:val="-7"/>
          <w:sz w:val="64"/>
          <w:szCs w:val="64"/>
        </w:rPr>
      </w:pPr>
      <w:r w:rsidRPr="00EB07DF">
        <w:rPr>
          <w:rFonts w:asciiTheme="majorHAnsi" w:eastAsiaTheme="majorEastAsia" w:hAnsiTheme="majorHAnsi" w:cstheme="majorBidi"/>
          <w:spacing w:val="-7"/>
          <w:sz w:val="64"/>
          <w:szCs w:val="64"/>
        </w:rPr>
        <w:lastRenderedPageBreak/>
        <w:t>Telephone access</w:t>
      </w:r>
    </w:p>
    <w:p w14:paraId="32744613" w14:textId="77777777" w:rsidR="006955AD" w:rsidRPr="00EB07DF" w:rsidRDefault="006955AD" w:rsidP="006955AD">
      <w:pPr>
        <w:spacing w:after="0" w:line="240" w:lineRule="auto"/>
        <w:contextualSpacing/>
        <w:rPr>
          <w:rFonts w:asciiTheme="majorHAnsi" w:eastAsiaTheme="majorEastAsia" w:hAnsiTheme="majorHAnsi" w:cstheme="majorBidi"/>
          <w:spacing w:val="-7"/>
          <w:sz w:val="28"/>
          <w:szCs w:val="28"/>
        </w:rPr>
      </w:pPr>
    </w:p>
    <w:p w14:paraId="31B106AB" w14:textId="77777777" w:rsidR="006955AD" w:rsidRPr="00EB07DF" w:rsidRDefault="006955AD" w:rsidP="006955AD">
      <w:pPr>
        <w:spacing w:after="0" w:line="240" w:lineRule="auto"/>
        <w:contextualSpacing/>
        <w:rPr>
          <w:rFonts w:asciiTheme="majorHAnsi" w:eastAsiaTheme="majorEastAsia" w:hAnsiTheme="majorHAnsi" w:cstheme="majorBidi"/>
          <w:spacing w:val="-7"/>
          <w:sz w:val="64"/>
          <w:szCs w:val="64"/>
        </w:rPr>
      </w:pPr>
      <w:r w:rsidRPr="00EB07DF">
        <w:rPr>
          <w:noProof/>
          <w:lang w:val="en-GB" w:eastAsia="en-GB"/>
        </w:rPr>
        <w:drawing>
          <wp:inline distT="0" distB="0" distL="0" distR="0" wp14:anchorId="62D56597" wp14:editId="1E9A7196">
            <wp:extent cx="5612829" cy="3997841"/>
            <wp:effectExtent l="0" t="0" r="6985" b="3175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9944" cy="4031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997B3" w14:textId="77777777" w:rsidR="006955AD" w:rsidRPr="00EB07DF" w:rsidRDefault="006955AD" w:rsidP="0074709A">
      <w:pPr>
        <w:rPr>
          <w:sz w:val="28"/>
          <w:szCs w:val="28"/>
        </w:rPr>
      </w:pPr>
    </w:p>
    <w:p w14:paraId="5B1D961A" w14:textId="77777777" w:rsidR="006955AD" w:rsidRPr="00EB07DF" w:rsidRDefault="006955AD" w:rsidP="0074709A">
      <w:pPr>
        <w:rPr>
          <w:sz w:val="28"/>
          <w:szCs w:val="28"/>
        </w:rPr>
      </w:pPr>
      <w:r w:rsidRPr="00EB07DF">
        <w:rPr>
          <w:sz w:val="28"/>
          <w:szCs w:val="28"/>
        </w:rPr>
        <w:t>43% of patients “strongly agreed” that it was easy to get through to the surgery on the telephone and a further 50% “agreed”.</w:t>
      </w:r>
    </w:p>
    <w:p w14:paraId="191448D3" w14:textId="77777777" w:rsidR="006955AD" w:rsidRPr="00EB07DF" w:rsidRDefault="006955AD" w:rsidP="0074709A">
      <w:pPr>
        <w:rPr>
          <w:sz w:val="28"/>
          <w:szCs w:val="28"/>
        </w:rPr>
      </w:pPr>
    </w:p>
    <w:p w14:paraId="3A3A9747" w14:textId="77777777" w:rsidR="006955AD" w:rsidRPr="00EB07DF" w:rsidRDefault="006955AD" w:rsidP="006955AD">
      <w:pPr>
        <w:spacing w:after="0" w:line="240" w:lineRule="auto"/>
        <w:contextualSpacing/>
        <w:rPr>
          <w:rFonts w:asciiTheme="majorHAnsi" w:eastAsiaTheme="majorEastAsia" w:hAnsiTheme="majorHAnsi" w:cstheme="majorBidi"/>
          <w:spacing w:val="-7"/>
          <w:sz w:val="64"/>
          <w:szCs w:val="64"/>
        </w:rPr>
      </w:pPr>
      <w:r w:rsidRPr="00EB07DF">
        <w:rPr>
          <w:rFonts w:asciiTheme="majorHAnsi" w:eastAsiaTheme="majorEastAsia" w:hAnsiTheme="majorHAnsi" w:cstheme="majorBidi"/>
          <w:spacing w:val="-7"/>
          <w:sz w:val="64"/>
          <w:szCs w:val="64"/>
        </w:rPr>
        <w:lastRenderedPageBreak/>
        <w:t>Helpful receptionists</w:t>
      </w:r>
    </w:p>
    <w:p w14:paraId="74CA4359" w14:textId="77777777" w:rsidR="006955AD" w:rsidRPr="00EB07DF" w:rsidRDefault="006955AD" w:rsidP="006955AD">
      <w:pPr>
        <w:spacing w:after="0" w:line="240" w:lineRule="auto"/>
        <w:contextualSpacing/>
        <w:rPr>
          <w:rFonts w:asciiTheme="majorHAnsi" w:eastAsiaTheme="majorEastAsia" w:hAnsiTheme="majorHAnsi" w:cstheme="majorBidi"/>
          <w:spacing w:val="-7"/>
          <w:sz w:val="28"/>
          <w:szCs w:val="28"/>
        </w:rPr>
      </w:pPr>
    </w:p>
    <w:p w14:paraId="0E86B541" w14:textId="77777777" w:rsidR="006955AD" w:rsidRPr="00EB07DF" w:rsidRDefault="006955AD" w:rsidP="0074709A">
      <w:pPr>
        <w:rPr>
          <w:sz w:val="28"/>
          <w:szCs w:val="28"/>
        </w:rPr>
      </w:pPr>
      <w:r w:rsidRPr="00EB07DF">
        <w:rPr>
          <w:noProof/>
          <w:lang w:val="en-GB" w:eastAsia="en-GB"/>
        </w:rPr>
        <w:drawing>
          <wp:inline distT="0" distB="0" distL="0" distR="0" wp14:anchorId="3ECAC031" wp14:editId="260441CA">
            <wp:extent cx="5603358" cy="3812964"/>
            <wp:effectExtent l="0" t="0" r="0" b="0"/>
            <wp:docPr id="4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6706" cy="3828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E44545" w14:textId="77777777" w:rsidR="006955AD" w:rsidRPr="00EB07DF" w:rsidRDefault="006955AD" w:rsidP="0074709A">
      <w:pPr>
        <w:rPr>
          <w:sz w:val="28"/>
          <w:szCs w:val="28"/>
        </w:rPr>
      </w:pPr>
    </w:p>
    <w:p w14:paraId="30424CEC" w14:textId="77777777" w:rsidR="006955AD" w:rsidRPr="00EB07DF" w:rsidRDefault="006955AD" w:rsidP="0074709A">
      <w:pPr>
        <w:rPr>
          <w:sz w:val="28"/>
          <w:szCs w:val="28"/>
        </w:rPr>
      </w:pPr>
      <w:r w:rsidRPr="00EB07DF">
        <w:rPr>
          <w:sz w:val="28"/>
          <w:szCs w:val="28"/>
        </w:rPr>
        <w:t>63% of patients “strongly agree” that the receptionists are helpful and a further 34% “agree”.</w:t>
      </w:r>
    </w:p>
    <w:p w14:paraId="7A8DBFF0" w14:textId="77777777" w:rsidR="006955AD" w:rsidRPr="00EB07DF" w:rsidRDefault="006955AD" w:rsidP="0074709A">
      <w:pPr>
        <w:rPr>
          <w:sz w:val="28"/>
          <w:szCs w:val="28"/>
        </w:rPr>
      </w:pPr>
    </w:p>
    <w:p w14:paraId="2B0961F6" w14:textId="77777777" w:rsidR="006955AD" w:rsidRPr="00EB07DF" w:rsidRDefault="006955AD" w:rsidP="0074709A">
      <w:pPr>
        <w:rPr>
          <w:sz w:val="28"/>
          <w:szCs w:val="28"/>
        </w:rPr>
      </w:pPr>
    </w:p>
    <w:p w14:paraId="21FFD2F1" w14:textId="77777777" w:rsidR="006955AD" w:rsidRPr="00EB07DF" w:rsidRDefault="006955AD" w:rsidP="006955AD">
      <w:pPr>
        <w:spacing w:after="0" w:line="240" w:lineRule="auto"/>
        <w:contextualSpacing/>
        <w:rPr>
          <w:rFonts w:asciiTheme="majorHAnsi" w:eastAsiaTheme="majorEastAsia" w:hAnsiTheme="majorHAnsi" w:cstheme="majorBidi"/>
          <w:spacing w:val="-7"/>
          <w:sz w:val="64"/>
          <w:szCs w:val="64"/>
        </w:rPr>
      </w:pPr>
      <w:r w:rsidRPr="00EB07DF">
        <w:rPr>
          <w:rFonts w:asciiTheme="majorHAnsi" w:eastAsiaTheme="majorEastAsia" w:hAnsiTheme="majorHAnsi" w:cstheme="majorBidi"/>
          <w:spacing w:val="-7"/>
          <w:sz w:val="64"/>
          <w:szCs w:val="64"/>
        </w:rPr>
        <w:lastRenderedPageBreak/>
        <w:t>Appointments at a convenient time</w:t>
      </w:r>
    </w:p>
    <w:p w14:paraId="6E4C2058" w14:textId="77777777" w:rsidR="006955AD" w:rsidRPr="00EB07DF" w:rsidRDefault="006955AD" w:rsidP="006955AD">
      <w:pPr>
        <w:spacing w:after="0" w:line="240" w:lineRule="auto"/>
        <w:contextualSpacing/>
        <w:rPr>
          <w:rFonts w:asciiTheme="majorHAnsi" w:eastAsiaTheme="majorEastAsia" w:hAnsiTheme="majorHAnsi" w:cstheme="majorBidi"/>
          <w:spacing w:val="-7"/>
          <w:sz w:val="28"/>
          <w:szCs w:val="28"/>
        </w:rPr>
      </w:pPr>
    </w:p>
    <w:p w14:paraId="7981C408" w14:textId="77777777" w:rsidR="006955AD" w:rsidRPr="00EB07DF" w:rsidRDefault="0010293C" w:rsidP="0074709A">
      <w:pPr>
        <w:rPr>
          <w:sz w:val="28"/>
          <w:szCs w:val="28"/>
        </w:rPr>
      </w:pPr>
      <w:r w:rsidRPr="00EB07DF">
        <w:rPr>
          <w:noProof/>
          <w:lang w:val="en-GB" w:eastAsia="en-GB"/>
        </w:rPr>
        <w:drawing>
          <wp:inline distT="0" distB="0" distL="0" distR="0" wp14:anchorId="2DF9CF05" wp14:editId="0C5CA200">
            <wp:extent cx="5688419" cy="3915615"/>
            <wp:effectExtent l="0" t="0" r="7620" b="8890"/>
            <wp:docPr id="5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9510" cy="3930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A4EB0" w14:textId="77777777" w:rsidR="0010293C" w:rsidRPr="00EB07DF" w:rsidRDefault="0010293C" w:rsidP="0074709A">
      <w:pPr>
        <w:rPr>
          <w:sz w:val="28"/>
          <w:szCs w:val="28"/>
        </w:rPr>
      </w:pPr>
    </w:p>
    <w:p w14:paraId="77B95913" w14:textId="77777777" w:rsidR="0010293C" w:rsidRPr="00EB07DF" w:rsidRDefault="0010293C" w:rsidP="0074709A">
      <w:pPr>
        <w:rPr>
          <w:sz w:val="28"/>
          <w:szCs w:val="28"/>
        </w:rPr>
      </w:pPr>
      <w:proofErr w:type="gramStart"/>
      <w:r w:rsidRPr="00EB07DF">
        <w:rPr>
          <w:sz w:val="28"/>
          <w:szCs w:val="28"/>
        </w:rPr>
        <w:t>The majority of</w:t>
      </w:r>
      <w:proofErr w:type="gramEnd"/>
      <w:r w:rsidRPr="00EB07DF">
        <w:rPr>
          <w:sz w:val="28"/>
          <w:szCs w:val="28"/>
        </w:rPr>
        <w:t xml:space="preserve"> patients (50%) “strongly agree” that appointments can be made at a convenient time and a further 41% “agree”.</w:t>
      </w:r>
    </w:p>
    <w:p w14:paraId="1C9B3561" w14:textId="77777777" w:rsidR="0010293C" w:rsidRPr="00EB07DF" w:rsidRDefault="0010293C" w:rsidP="0074709A">
      <w:pPr>
        <w:rPr>
          <w:sz w:val="28"/>
          <w:szCs w:val="28"/>
        </w:rPr>
      </w:pPr>
    </w:p>
    <w:p w14:paraId="095B7E04" w14:textId="77777777" w:rsidR="0010293C" w:rsidRPr="00EB07DF" w:rsidRDefault="0010293C" w:rsidP="0074709A">
      <w:pPr>
        <w:rPr>
          <w:rFonts w:asciiTheme="majorHAnsi" w:eastAsiaTheme="majorEastAsia" w:hAnsiTheme="majorHAnsi" w:cstheme="majorBidi"/>
          <w:spacing w:val="-7"/>
          <w:sz w:val="64"/>
          <w:szCs w:val="64"/>
        </w:rPr>
      </w:pPr>
      <w:r w:rsidRPr="00EB07DF">
        <w:rPr>
          <w:rFonts w:asciiTheme="majorHAnsi" w:eastAsiaTheme="majorEastAsia" w:hAnsiTheme="majorHAnsi" w:cstheme="majorBidi"/>
          <w:spacing w:val="-7"/>
          <w:sz w:val="64"/>
          <w:szCs w:val="64"/>
        </w:rPr>
        <w:lastRenderedPageBreak/>
        <w:t>Waiting time at the surgery acceptable</w:t>
      </w:r>
    </w:p>
    <w:p w14:paraId="15FE26A3" w14:textId="77777777" w:rsidR="0010293C" w:rsidRPr="00EB07DF" w:rsidRDefault="0010293C" w:rsidP="0074709A">
      <w:pPr>
        <w:rPr>
          <w:sz w:val="28"/>
          <w:szCs w:val="28"/>
        </w:rPr>
      </w:pPr>
      <w:r w:rsidRPr="00EB07DF">
        <w:rPr>
          <w:noProof/>
          <w:lang w:val="en-GB" w:eastAsia="en-GB"/>
        </w:rPr>
        <w:drawing>
          <wp:inline distT="0" distB="0" distL="0" distR="0" wp14:anchorId="67C0FFE0" wp14:editId="58BF95A4">
            <wp:extent cx="5730949" cy="4081974"/>
            <wp:effectExtent l="0" t="0" r="3175" b="0"/>
            <wp:docPr id="6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8059" cy="4101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D041F" w14:textId="77777777" w:rsidR="0010293C" w:rsidRPr="00EB07DF" w:rsidRDefault="0010293C" w:rsidP="0074709A">
      <w:pPr>
        <w:rPr>
          <w:sz w:val="28"/>
          <w:szCs w:val="28"/>
        </w:rPr>
      </w:pPr>
    </w:p>
    <w:p w14:paraId="3E33E8FC" w14:textId="77777777" w:rsidR="0010293C" w:rsidRPr="00EB07DF" w:rsidRDefault="0010293C" w:rsidP="0074709A">
      <w:pPr>
        <w:rPr>
          <w:sz w:val="28"/>
          <w:szCs w:val="28"/>
        </w:rPr>
      </w:pPr>
      <w:r w:rsidRPr="00EB07DF">
        <w:rPr>
          <w:sz w:val="28"/>
          <w:szCs w:val="28"/>
        </w:rPr>
        <w:t>Only 23% of patients “strongly agree” that waiting times at the surgery are acceptable, though 60% “agree”. 48 patients (17%) expressed a degree of dissatisfaction ranging from “neither agree nor disagree” through to “strongly disagree”.</w:t>
      </w:r>
    </w:p>
    <w:p w14:paraId="687DEF93" w14:textId="77777777" w:rsidR="0010293C" w:rsidRPr="00EB07DF" w:rsidRDefault="0010293C" w:rsidP="0074709A">
      <w:pPr>
        <w:rPr>
          <w:rFonts w:asciiTheme="majorHAnsi" w:eastAsiaTheme="majorEastAsia" w:hAnsiTheme="majorHAnsi" w:cstheme="majorBidi"/>
          <w:spacing w:val="-7"/>
          <w:sz w:val="64"/>
          <w:szCs w:val="64"/>
        </w:rPr>
      </w:pPr>
      <w:r w:rsidRPr="00EB07DF">
        <w:rPr>
          <w:rFonts w:asciiTheme="majorHAnsi" w:eastAsiaTheme="majorEastAsia" w:hAnsiTheme="majorHAnsi" w:cstheme="majorBidi"/>
          <w:spacing w:val="-7"/>
          <w:sz w:val="64"/>
          <w:szCs w:val="64"/>
        </w:rPr>
        <w:lastRenderedPageBreak/>
        <w:t>Given enough time with clinician</w:t>
      </w:r>
    </w:p>
    <w:p w14:paraId="425CC70C" w14:textId="77777777" w:rsidR="0010293C" w:rsidRPr="00EB07DF" w:rsidRDefault="0010293C" w:rsidP="0074709A">
      <w:pPr>
        <w:rPr>
          <w:sz w:val="28"/>
          <w:szCs w:val="28"/>
        </w:rPr>
      </w:pPr>
      <w:r w:rsidRPr="00EB07DF">
        <w:rPr>
          <w:noProof/>
          <w:lang w:val="en-GB" w:eastAsia="en-GB"/>
        </w:rPr>
        <w:drawing>
          <wp:inline distT="0" distB="0" distL="0" distR="0" wp14:anchorId="13349EEE" wp14:editId="48DCA4E5">
            <wp:extent cx="5730949" cy="4015643"/>
            <wp:effectExtent l="0" t="0" r="3175" b="4445"/>
            <wp:docPr id="7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8624" cy="4028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CFFBB" w14:textId="77777777" w:rsidR="0010293C" w:rsidRPr="00EB07DF" w:rsidRDefault="0010293C" w:rsidP="0074709A">
      <w:pPr>
        <w:rPr>
          <w:sz w:val="28"/>
          <w:szCs w:val="28"/>
        </w:rPr>
      </w:pPr>
    </w:p>
    <w:p w14:paraId="30FBAA1C" w14:textId="77777777" w:rsidR="0010293C" w:rsidRPr="00EB07DF" w:rsidRDefault="0010293C" w:rsidP="0074709A">
      <w:pPr>
        <w:rPr>
          <w:sz w:val="28"/>
          <w:szCs w:val="28"/>
        </w:rPr>
      </w:pPr>
      <w:r w:rsidRPr="00EB07DF">
        <w:rPr>
          <w:sz w:val="28"/>
          <w:szCs w:val="28"/>
        </w:rPr>
        <w:t xml:space="preserve">43% of patients “strongly agree” that they are given enough time with their clinician and a further 53% “agree”. </w:t>
      </w:r>
      <w:r w:rsidR="00374E02" w:rsidRPr="00EB07DF">
        <w:rPr>
          <w:sz w:val="28"/>
          <w:szCs w:val="28"/>
        </w:rPr>
        <w:t>Only 4 patients expressed dissatisfaction.</w:t>
      </w:r>
    </w:p>
    <w:p w14:paraId="41B9D3B5" w14:textId="77777777" w:rsidR="00374E02" w:rsidRPr="00EB07DF" w:rsidRDefault="00374E02" w:rsidP="0074709A">
      <w:pPr>
        <w:rPr>
          <w:sz w:val="28"/>
          <w:szCs w:val="28"/>
        </w:rPr>
      </w:pPr>
    </w:p>
    <w:p w14:paraId="10FB90F0" w14:textId="77777777" w:rsidR="00374E02" w:rsidRPr="00EB07DF" w:rsidRDefault="00374E02" w:rsidP="00374E02">
      <w:pPr>
        <w:rPr>
          <w:rFonts w:asciiTheme="majorHAnsi" w:eastAsiaTheme="majorEastAsia" w:hAnsiTheme="majorHAnsi" w:cstheme="majorBidi"/>
          <w:spacing w:val="-7"/>
          <w:sz w:val="64"/>
          <w:szCs w:val="64"/>
        </w:rPr>
      </w:pPr>
      <w:r w:rsidRPr="00EB07DF">
        <w:rPr>
          <w:rFonts w:asciiTheme="majorHAnsi" w:eastAsiaTheme="majorEastAsia" w:hAnsiTheme="majorHAnsi" w:cstheme="majorBidi"/>
          <w:spacing w:val="-7"/>
          <w:sz w:val="64"/>
          <w:szCs w:val="64"/>
        </w:rPr>
        <w:lastRenderedPageBreak/>
        <w:t>Listened to</w:t>
      </w:r>
    </w:p>
    <w:p w14:paraId="1DF3F3EC" w14:textId="77777777" w:rsidR="00374E02" w:rsidRPr="00EB07DF" w:rsidRDefault="00374E02" w:rsidP="00374E02">
      <w:pPr>
        <w:rPr>
          <w:rFonts w:asciiTheme="majorHAnsi" w:eastAsiaTheme="majorEastAsia" w:hAnsiTheme="majorHAnsi" w:cstheme="majorBidi"/>
          <w:spacing w:val="-7"/>
          <w:sz w:val="32"/>
          <w:szCs w:val="32"/>
        </w:rPr>
      </w:pPr>
      <w:r w:rsidRPr="00EB07DF">
        <w:rPr>
          <w:noProof/>
          <w:lang w:val="en-GB" w:eastAsia="en-GB"/>
        </w:rPr>
        <w:drawing>
          <wp:inline distT="0" distB="0" distL="0" distR="0" wp14:anchorId="7ADC84F5" wp14:editId="53AEC9BF">
            <wp:extent cx="5730949" cy="4081974"/>
            <wp:effectExtent l="0" t="0" r="3175" b="0"/>
            <wp:docPr id="8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9540" cy="409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16912" w14:textId="77777777" w:rsidR="00374E02" w:rsidRPr="00EB07DF" w:rsidRDefault="00374E02" w:rsidP="00374E02">
      <w:pPr>
        <w:rPr>
          <w:rFonts w:asciiTheme="majorHAnsi" w:eastAsiaTheme="majorEastAsia" w:hAnsiTheme="majorHAnsi" w:cstheme="majorBidi"/>
          <w:spacing w:val="-7"/>
          <w:sz w:val="32"/>
          <w:szCs w:val="32"/>
        </w:rPr>
      </w:pPr>
    </w:p>
    <w:p w14:paraId="0C88A432" w14:textId="77777777" w:rsidR="00374E02" w:rsidRPr="00EB07DF" w:rsidRDefault="00374E02" w:rsidP="00374E02">
      <w:pPr>
        <w:rPr>
          <w:rFonts w:asciiTheme="majorHAnsi" w:eastAsiaTheme="majorEastAsia" w:hAnsiTheme="majorHAnsi" w:cstheme="majorBidi"/>
          <w:spacing w:val="-7"/>
          <w:sz w:val="28"/>
          <w:szCs w:val="28"/>
        </w:rPr>
      </w:pPr>
      <w:r w:rsidRPr="00EB07DF">
        <w:rPr>
          <w:rFonts w:asciiTheme="majorHAnsi" w:eastAsiaTheme="majorEastAsia" w:hAnsiTheme="majorHAnsi" w:cstheme="majorBidi"/>
          <w:spacing w:val="-7"/>
          <w:sz w:val="28"/>
          <w:szCs w:val="28"/>
        </w:rPr>
        <w:t>53% of patients “strongly agree” that they are listened to and a further 45% “agree”.</w:t>
      </w:r>
    </w:p>
    <w:p w14:paraId="710FBEAB" w14:textId="77777777" w:rsidR="00374E02" w:rsidRPr="00EB07DF" w:rsidRDefault="00374E02" w:rsidP="00374E02">
      <w:pPr>
        <w:rPr>
          <w:rFonts w:asciiTheme="majorHAnsi" w:eastAsiaTheme="majorEastAsia" w:hAnsiTheme="majorHAnsi" w:cstheme="majorBidi"/>
          <w:spacing w:val="-7"/>
          <w:sz w:val="28"/>
          <w:szCs w:val="28"/>
        </w:rPr>
      </w:pPr>
    </w:p>
    <w:p w14:paraId="0412A248" w14:textId="77777777" w:rsidR="00374E02" w:rsidRPr="00EB07DF" w:rsidRDefault="00374E02" w:rsidP="00374E02">
      <w:pPr>
        <w:rPr>
          <w:rFonts w:asciiTheme="majorHAnsi" w:eastAsiaTheme="majorEastAsia" w:hAnsiTheme="majorHAnsi" w:cstheme="majorBidi"/>
          <w:spacing w:val="-7"/>
          <w:sz w:val="28"/>
          <w:szCs w:val="28"/>
        </w:rPr>
      </w:pPr>
    </w:p>
    <w:p w14:paraId="59E856E2" w14:textId="77777777" w:rsidR="00374E02" w:rsidRPr="00EB07DF" w:rsidRDefault="00374E02" w:rsidP="00374E02">
      <w:pPr>
        <w:rPr>
          <w:rFonts w:asciiTheme="majorHAnsi" w:eastAsiaTheme="majorEastAsia" w:hAnsiTheme="majorHAnsi" w:cstheme="majorBidi"/>
          <w:spacing w:val="-7"/>
          <w:sz w:val="64"/>
          <w:szCs w:val="64"/>
        </w:rPr>
      </w:pPr>
      <w:r w:rsidRPr="00EB07DF">
        <w:rPr>
          <w:rFonts w:asciiTheme="majorHAnsi" w:eastAsiaTheme="majorEastAsia" w:hAnsiTheme="majorHAnsi" w:cstheme="majorBidi"/>
          <w:spacing w:val="-7"/>
          <w:sz w:val="64"/>
          <w:szCs w:val="64"/>
        </w:rPr>
        <w:lastRenderedPageBreak/>
        <w:t>Treatment and tests explained</w:t>
      </w:r>
    </w:p>
    <w:p w14:paraId="4159F4D1" w14:textId="77777777" w:rsidR="00374E02" w:rsidRPr="00EB07DF" w:rsidRDefault="00374E02" w:rsidP="00374E02">
      <w:pPr>
        <w:rPr>
          <w:rFonts w:asciiTheme="majorHAnsi" w:eastAsiaTheme="majorEastAsia" w:hAnsiTheme="majorHAnsi" w:cstheme="majorBidi"/>
          <w:spacing w:val="-7"/>
          <w:sz w:val="28"/>
          <w:szCs w:val="28"/>
        </w:rPr>
      </w:pPr>
      <w:r w:rsidRPr="00EB07DF">
        <w:rPr>
          <w:noProof/>
          <w:lang w:val="en-GB" w:eastAsia="en-GB"/>
        </w:rPr>
        <w:drawing>
          <wp:inline distT="0" distB="0" distL="0" distR="0" wp14:anchorId="1BDAB98A" wp14:editId="737E7515">
            <wp:extent cx="5794744" cy="4127860"/>
            <wp:effectExtent l="0" t="0" r="0" b="6350"/>
            <wp:docPr id="9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0831" cy="4146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1D22A" w14:textId="77777777" w:rsidR="00374E02" w:rsidRPr="00EB07DF" w:rsidRDefault="00374E02" w:rsidP="00374E02">
      <w:pPr>
        <w:rPr>
          <w:rFonts w:asciiTheme="majorHAnsi" w:eastAsiaTheme="majorEastAsia" w:hAnsiTheme="majorHAnsi" w:cstheme="majorBidi"/>
          <w:spacing w:val="-7"/>
          <w:sz w:val="28"/>
          <w:szCs w:val="28"/>
        </w:rPr>
      </w:pPr>
    </w:p>
    <w:p w14:paraId="4DB85FBC" w14:textId="77777777" w:rsidR="00374E02" w:rsidRPr="00EB07DF" w:rsidRDefault="00374E02" w:rsidP="00374E02">
      <w:pPr>
        <w:rPr>
          <w:rFonts w:asciiTheme="majorHAnsi" w:eastAsiaTheme="majorEastAsia" w:hAnsiTheme="majorHAnsi" w:cstheme="majorBidi"/>
          <w:spacing w:val="-7"/>
          <w:sz w:val="28"/>
          <w:szCs w:val="28"/>
        </w:rPr>
      </w:pPr>
      <w:r w:rsidRPr="00EB07DF">
        <w:rPr>
          <w:rFonts w:asciiTheme="majorHAnsi" w:eastAsiaTheme="majorEastAsia" w:hAnsiTheme="majorHAnsi" w:cstheme="majorBidi"/>
          <w:spacing w:val="-7"/>
          <w:sz w:val="28"/>
          <w:szCs w:val="28"/>
        </w:rPr>
        <w:t>48% of patients “strongly agree” that their treatment and tests are explained and a further 48% “agree”.</w:t>
      </w:r>
    </w:p>
    <w:p w14:paraId="353D9E44" w14:textId="77777777" w:rsidR="00374E02" w:rsidRPr="00EB07DF" w:rsidRDefault="00374E02" w:rsidP="00374E02">
      <w:pPr>
        <w:rPr>
          <w:rFonts w:asciiTheme="majorHAnsi" w:eastAsiaTheme="majorEastAsia" w:hAnsiTheme="majorHAnsi" w:cstheme="majorBidi"/>
          <w:spacing w:val="-7"/>
          <w:sz w:val="28"/>
          <w:szCs w:val="28"/>
        </w:rPr>
      </w:pPr>
    </w:p>
    <w:p w14:paraId="17ED70EB" w14:textId="77777777" w:rsidR="00374E02" w:rsidRPr="00EB07DF" w:rsidRDefault="00374E02" w:rsidP="00374E02">
      <w:pPr>
        <w:rPr>
          <w:rFonts w:asciiTheme="majorHAnsi" w:eastAsiaTheme="majorEastAsia" w:hAnsiTheme="majorHAnsi" w:cstheme="majorBidi"/>
          <w:spacing w:val="-7"/>
          <w:sz w:val="28"/>
          <w:szCs w:val="28"/>
        </w:rPr>
      </w:pPr>
    </w:p>
    <w:p w14:paraId="0B11B586" w14:textId="77777777" w:rsidR="00374E02" w:rsidRPr="00EB07DF" w:rsidRDefault="00374E02" w:rsidP="00374E02">
      <w:pPr>
        <w:rPr>
          <w:rFonts w:asciiTheme="majorHAnsi" w:eastAsiaTheme="majorEastAsia" w:hAnsiTheme="majorHAnsi" w:cstheme="majorBidi"/>
          <w:spacing w:val="-7"/>
          <w:sz w:val="64"/>
          <w:szCs w:val="64"/>
        </w:rPr>
      </w:pPr>
      <w:r w:rsidRPr="00EB07DF">
        <w:rPr>
          <w:rFonts w:asciiTheme="majorHAnsi" w:eastAsiaTheme="majorEastAsia" w:hAnsiTheme="majorHAnsi" w:cstheme="majorBidi"/>
          <w:spacing w:val="-7"/>
          <w:sz w:val="64"/>
          <w:szCs w:val="64"/>
        </w:rPr>
        <w:lastRenderedPageBreak/>
        <w:t>Feeling involved with decisions about my care</w:t>
      </w:r>
    </w:p>
    <w:p w14:paraId="416D9A77" w14:textId="77777777" w:rsidR="00374E02" w:rsidRPr="00EB07DF" w:rsidRDefault="00374E02" w:rsidP="00374E02">
      <w:pPr>
        <w:rPr>
          <w:rFonts w:asciiTheme="majorHAnsi" w:eastAsiaTheme="majorEastAsia" w:hAnsiTheme="majorHAnsi" w:cstheme="majorBidi"/>
          <w:spacing w:val="-7"/>
          <w:sz w:val="28"/>
          <w:szCs w:val="28"/>
        </w:rPr>
      </w:pPr>
      <w:r w:rsidRPr="00EB07DF">
        <w:rPr>
          <w:noProof/>
          <w:lang w:val="en-GB" w:eastAsia="en-GB"/>
        </w:rPr>
        <w:drawing>
          <wp:inline distT="0" distB="0" distL="0" distR="0" wp14:anchorId="4F22407E" wp14:editId="555E9885">
            <wp:extent cx="5832711" cy="4369982"/>
            <wp:effectExtent l="0" t="0" r="0" b="0"/>
            <wp:docPr id="10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4789" cy="4386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B9755" w14:textId="77777777" w:rsidR="00374E02" w:rsidRPr="00EB07DF" w:rsidRDefault="00374E02" w:rsidP="00374E02">
      <w:pPr>
        <w:rPr>
          <w:rFonts w:asciiTheme="majorHAnsi" w:eastAsiaTheme="majorEastAsia" w:hAnsiTheme="majorHAnsi" w:cstheme="majorBidi"/>
          <w:spacing w:val="-7"/>
          <w:sz w:val="28"/>
          <w:szCs w:val="28"/>
        </w:rPr>
      </w:pPr>
    </w:p>
    <w:p w14:paraId="31795206" w14:textId="77777777" w:rsidR="00374E02" w:rsidRPr="00EB07DF" w:rsidRDefault="00374E02" w:rsidP="00374E02">
      <w:pPr>
        <w:rPr>
          <w:rFonts w:asciiTheme="majorHAnsi" w:eastAsiaTheme="majorEastAsia" w:hAnsiTheme="majorHAnsi" w:cstheme="majorBidi"/>
          <w:spacing w:val="-7"/>
          <w:sz w:val="28"/>
          <w:szCs w:val="28"/>
        </w:rPr>
      </w:pPr>
      <w:r w:rsidRPr="00EB07DF">
        <w:rPr>
          <w:rFonts w:asciiTheme="majorHAnsi" w:eastAsiaTheme="majorEastAsia" w:hAnsiTheme="majorHAnsi" w:cstheme="majorBidi"/>
          <w:spacing w:val="-7"/>
          <w:sz w:val="28"/>
          <w:szCs w:val="28"/>
        </w:rPr>
        <w:t>49% of patients “strongly agree” they feel involved in decisions regarding their care and a further 46% “agree”.</w:t>
      </w:r>
    </w:p>
    <w:p w14:paraId="164C8839" w14:textId="77777777" w:rsidR="00374E02" w:rsidRPr="00EB07DF" w:rsidRDefault="00374E02" w:rsidP="0074709A">
      <w:pPr>
        <w:rPr>
          <w:rFonts w:asciiTheme="majorHAnsi" w:eastAsiaTheme="majorEastAsia" w:hAnsiTheme="majorHAnsi" w:cstheme="majorBidi"/>
          <w:spacing w:val="-7"/>
          <w:sz w:val="64"/>
          <w:szCs w:val="64"/>
        </w:rPr>
      </w:pPr>
      <w:r w:rsidRPr="00EB07DF">
        <w:rPr>
          <w:rFonts w:asciiTheme="majorHAnsi" w:eastAsiaTheme="majorEastAsia" w:hAnsiTheme="majorHAnsi" w:cstheme="majorBidi"/>
          <w:spacing w:val="-7"/>
          <w:sz w:val="64"/>
          <w:szCs w:val="64"/>
        </w:rPr>
        <w:lastRenderedPageBreak/>
        <w:t>Overall I was satisfied with my treatment</w:t>
      </w:r>
    </w:p>
    <w:p w14:paraId="1112B698" w14:textId="77777777" w:rsidR="00374E02" w:rsidRPr="00EB07DF" w:rsidRDefault="00374E02" w:rsidP="0074709A">
      <w:pPr>
        <w:rPr>
          <w:sz w:val="28"/>
          <w:szCs w:val="28"/>
        </w:rPr>
      </w:pPr>
      <w:r w:rsidRPr="00EB07DF">
        <w:rPr>
          <w:noProof/>
          <w:lang w:val="en-GB" w:eastAsia="en-GB"/>
        </w:rPr>
        <w:drawing>
          <wp:inline distT="0" distB="0" distL="0" distR="0" wp14:anchorId="57F5F7AB" wp14:editId="290E03C1">
            <wp:extent cx="5975498" cy="4476960"/>
            <wp:effectExtent l="0" t="0" r="6350" b="0"/>
            <wp:docPr id="1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4599" cy="4491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3AE6D" w14:textId="77777777" w:rsidR="00785ACD" w:rsidRPr="00EB07DF" w:rsidRDefault="00785ACD" w:rsidP="0074709A">
      <w:pPr>
        <w:rPr>
          <w:sz w:val="28"/>
          <w:szCs w:val="28"/>
        </w:rPr>
      </w:pPr>
    </w:p>
    <w:p w14:paraId="407750D5" w14:textId="77777777" w:rsidR="00374E02" w:rsidRPr="00EB07DF" w:rsidRDefault="00785ACD" w:rsidP="0074709A">
      <w:pPr>
        <w:rPr>
          <w:sz w:val="28"/>
          <w:szCs w:val="28"/>
        </w:rPr>
      </w:pPr>
      <w:r w:rsidRPr="00EB07DF">
        <w:rPr>
          <w:sz w:val="28"/>
          <w:szCs w:val="28"/>
        </w:rPr>
        <w:t>55% of patients “strongly agree” they are satisfied in overall terms with their treatment and a further 43% “agree”.</w:t>
      </w:r>
    </w:p>
    <w:p w14:paraId="3C64CEED" w14:textId="77777777" w:rsidR="00FA11E5" w:rsidRPr="00EB07DF" w:rsidRDefault="00FA11E5" w:rsidP="0074709A">
      <w:pPr>
        <w:rPr>
          <w:rFonts w:asciiTheme="majorHAnsi" w:eastAsiaTheme="majorEastAsia" w:hAnsiTheme="majorHAnsi" w:cstheme="majorBidi"/>
          <w:spacing w:val="-7"/>
          <w:sz w:val="64"/>
          <w:szCs w:val="64"/>
        </w:rPr>
      </w:pPr>
      <w:r w:rsidRPr="00EB07DF">
        <w:rPr>
          <w:rFonts w:asciiTheme="majorHAnsi" w:eastAsiaTheme="majorEastAsia" w:hAnsiTheme="majorHAnsi" w:cstheme="majorBidi"/>
          <w:spacing w:val="-7"/>
          <w:sz w:val="64"/>
          <w:szCs w:val="64"/>
        </w:rPr>
        <w:lastRenderedPageBreak/>
        <w:t>Aware of practice website</w:t>
      </w:r>
    </w:p>
    <w:p w14:paraId="026321E2" w14:textId="77777777" w:rsidR="00FA11E5" w:rsidRPr="00EB07DF" w:rsidRDefault="00FA11E5" w:rsidP="0074709A">
      <w:pPr>
        <w:rPr>
          <w:sz w:val="28"/>
          <w:szCs w:val="28"/>
        </w:rPr>
      </w:pPr>
      <w:r w:rsidRPr="00EB07DF">
        <w:rPr>
          <w:noProof/>
          <w:lang w:val="en-GB" w:eastAsia="en-GB"/>
        </w:rPr>
        <w:drawing>
          <wp:inline distT="0" distB="0" distL="0" distR="0" wp14:anchorId="2278668E" wp14:editId="19B2CA00">
            <wp:extent cx="6045079" cy="4306186"/>
            <wp:effectExtent l="0" t="0" r="0" b="0"/>
            <wp:docPr id="12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5993" cy="4313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78F07" w14:textId="77777777" w:rsidR="00FA11E5" w:rsidRPr="00EB07DF" w:rsidRDefault="00FA11E5" w:rsidP="0074709A">
      <w:pPr>
        <w:rPr>
          <w:sz w:val="28"/>
          <w:szCs w:val="28"/>
        </w:rPr>
      </w:pPr>
    </w:p>
    <w:p w14:paraId="12D6D4AB" w14:textId="77777777" w:rsidR="00FA11E5" w:rsidRPr="00EB07DF" w:rsidRDefault="00FA11E5" w:rsidP="0074709A">
      <w:pPr>
        <w:rPr>
          <w:sz w:val="28"/>
          <w:szCs w:val="28"/>
        </w:rPr>
      </w:pPr>
      <w:r w:rsidRPr="00EB07DF">
        <w:rPr>
          <w:sz w:val="28"/>
          <w:szCs w:val="28"/>
        </w:rPr>
        <w:t>Only 26% of patients “strongly agree” they are aware of the practice website though a further 46% “agree”.</w:t>
      </w:r>
    </w:p>
    <w:p w14:paraId="56A9556C" w14:textId="77777777" w:rsidR="00FA11E5" w:rsidRPr="00EB07DF" w:rsidRDefault="00FA11E5" w:rsidP="00FA11E5">
      <w:pPr>
        <w:rPr>
          <w:rFonts w:asciiTheme="majorHAnsi" w:eastAsiaTheme="majorEastAsia" w:hAnsiTheme="majorHAnsi" w:cstheme="majorBidi"/>
          <w:spacing w:val="-7"/>
          <w:sz w:val="64"/>
          <w:szCs w:val="64"/>
        </w:rPr>
      </w:pPr>
      <w:r w:rsidRPr="00EB07DF">
        <w:rPr>
          <w:rFonts w:asciiTheme="majorHAnsi" w:eastAsiaTheme="majorEastAsia" w:hAnsiTheme="majorHAnsi" w:cstheme="majorBidi"/>
          <w:spacing w:val="-7"/>
          <w:sz w:val="64"/>
          <w:szCs w:val="64"/>
        </w:rPr>
        <w:lastRenderedPageBreak/>
        <w:t>Website is informative</w:t>
      </w:r>
    </w:p>
    <w:p w14:paraId="393EFE01" w14:textId="77777777" w:rsidR="00FA11E5" w:rsidRPr="00EB07DF" w:rsidRDefault="00FA11E5" w:rsidP="00FA11E5">
      <w:pPr>
        <w:rPr>
          <w:rFonts w:asciiTheme="majorHAnsi" w:eastAsiaTheme="majorEastAsia" w:hAnsiTheme="majorHAnsi" w:cstheme="majorBidi"/>
          <w:spacing w:val="-7"/>
          <w:sz w:val="24"/>
          <w:szCs w:val="24"/>
        </w:rPr>
      </w:pPr>
    </w:p>
    <w:p w14:paraId="40A34A2C" w14:textId="77777777" w:rsidR="00FA11E5" w:rsidRPr="00EB07DF" w:rsidRDefault="00FA11E5" w:rsidP="0074709A">
      <w:pPr>
        <w:rPr>
          <w:sz w:val="28"/>
          <w:szCs w:val="28"/>
        </w:rPr>
      </w:pPr>
      <w:r w:rsidRPr="00EB07DF">
        <w:rPr>
          <w:noProof/>
          <w:lang w:val="en-GB" w:eastAsia="en-GB"/>
        </w:rPr>
        <w:drawing>
          <wp:inline distT="0" distB="0" distL="0" distR="0" wp14:anchorId="0FB33A29" wp14:editId="7AFC0F07">
            <wp:extent cx="5932967" cy="4226324"/>
            <wp:effectExtent l="0" t="0" r="0" b="3175"/>
            <wp:docPr id="1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0998" cy="4239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163B5" w14:textId="77777777" w:rsidR="00FA11E5" w:rsidRPr="00EB07DF" w:rsidRDefault="00FA11E5" w:rsidP="0074709A">
      <w:pPr>
        <w:rPr>
          <w:sz w:val="28"/>
          <w:szCs w:val="28"/>
        </w:rPr>
      </w:pPr>
      <w:r w:rsidRPr="00EB07DF">
        <w:rPr>
          <w:sz w:val="28"/>
          <w:szCs w:val="28"/>
        </w:rPr>
        <w:t xml:space="preserve">Of the 222 patients who felt able to answer this question 21% of patients “strongly agree” that the website is informative with a further 35% able to “agree”. </w:t>
      </w:r>
      <w:r w:rsidR="00587D67" w:rsidRPr="00EB07DF">
        <w:rPr>
          <w:sz w:val="28"/>
          <w:szCs w:val="28"/>
        </w:rPr>
        <w:t xml:space="preserve">The majority of patients (39%) felt unable to express an opinion either way. </w:t>
      </w:r>
    </w:p>
    <w:p w14:paraId="5A3AFBE8" w14:textId="77777777" w:rsidR="00587D67" w:rsidRPr="00EB07DF" w:rsidRDefault="00587D67" w:rsidP="00587D67">
      <w:pPr>
        <w:rPr>
          <w:rFonts w:asciiTheme="majorHAnsi" w:eastAsiaTheme="majorEastAsia" w:hAnsiTheme="majorHAnsi" w:cstheme="majorBidi"/>
          <w:spacing w:val="-7"/>
          <w:sz w:val="64"/>
          <w:szCs w:val="64"/>
        </w:rPr>
      </w:pPr>
      <w:r w:rsidRPr="00EB07DF">
        <w:rPr>
          <w:rFonts w:asciiTheme="majorHAnsi" w:eastAsiaTheme="majorEastAsia" w:hAnsiTheme="majorHAnsi" w:cstheme="majorBidi"/>
          <w:spacing w:val="-7"/>
          <w:sz w:val="64"/>
          <w:szCs w:val="64"/>
        </w:rPr>
        <w:lastRenderedPageBreak/>
        <w:t>Use current on line facilities</w:t>
      </w:r>
    </w:p>
    <w:p w14:paraId="23DED55D" w14:textId="77777777" w:rsidR="00587D67" w:rsidRPr="00EB07DF" w:rsidRDefault="00587D67" w:rsidP="00587D67">
      <w:pPr>
        <w:rPr>
          <w:rFonts w:asciiTheme="majorHAnsi" w:eastAsiaTheme="majorEastAsia" w:hAnsiTheme="majorHAnsi" w:cstheme="majorBidi"/>
          <w:spacing w:val="-7"/>
          <w:sz w:val="24"/>
          <w:szCs w:val="24"/>
        </w:rPr>
      </w:pPr>
      <w:r w:rsidRPr="00EB07DF">
        <w:rPr>
          <w:noProof/>
          <w:lang w:val="en-GB" w:eastAsia="en-GB"/>
        </w:rPr>
        <w:drawing>
          <wp:inline distT="0" distB="0" distL="0" distR="0" wp14:anchorId="28DE9A63" wp14:editId="32D9861E">
            <wp:extent cx="6000950" cy="4274288"/>
            <wp:effectExtent l="0" t="0" r="0" b="0"/>
            <wp:docPr id="14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2052" cy="428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C21B5" w14:textId="77777777" w:rsidR="00587D67" w:rsidRPr="00EB07DF" w:rsidRDefault="00587D67" w:rsidP="0074709A">
      <w:pPr>
        <w:rPr>
          <w:sz w:val="28"/>
          <w:szCs w:val="28"/>
        </w:rPr>
      </w:pPr>
    </w:p>
    <w:p w14:paraId="0495FD31" w14:textId="77777777" w:rsidR="00136D0B" w:rsidRPr="00EB07DF" w:rsidRDefault="00136D0B" w:rsidP="0074709A">
      <w:pPr>
        <w:rPr>
          <w:sz w:val="28"/>
          <w:szCs w:val="28"/>
        </w:rPr>
      </w:pPr>
      <w:r w:rsidRPr="00EB07DF">
        <w:rPr>
          <w:sz w:val="28"/>
          <w:szCs w:val="28"/>
        </w:rPr>
        <w:t>24% “strongly agree” they use the on line facilities and another 17% “agree” for a total of 41%. Therefore the majority of patients are still ambivalent about on line facilities though this is declining with time.</w:t>
      </w:r>
    </w:p>
    <w:p w14:paraId="091EEB83" w14:textId="77777777" w:rsidR="00136D0B" w:rsidRPr="00EB07DF" w:rsidRDefault="00136D0B" w:rsidP="0074709A">
      <w:pPr>
        <w:rPr>
          <w:sz w:val="28"/>
          <w:szCs w:val="28"/>
        </w:rPr>
      </w:pPr>
    </w:p>
    <w:p w14:paraId="023DC89A" w14:textId="77777777" w:rsidR="00136D0B" w:rsidRPr="00EB07DF" w:rsidRDefault="00136D0B" w:rsidP="00136D0B">
      <w:pPr>
        <w:rPr>
          <w:rFonts w:asciiTheme="majorHAnsi" w:eastAsiaTheme="majorEastAsia" w:hAnsiTheme="majorHAnsi" w:cstheme="majorBidi"/>
          <w:spacing w:val="-7"/>
          <w:sz w:val="64"/>
          <w:szCs w:val="64"/>
        </w:rPr>
      </w:pPr>
      <w:r w:rsidRPr="00EB07DF">
        <w:rPr>
          <w:rFonts w:asciiTheme="majorHAnsi" w:eastAsiaTheme="majorEastAsia" w:hAnsiTheme="majorHAnsi" w:cstheme="majorBidi"/>
          <w:spacing w:val="-7"/>
          <w:sz w:val="64"/>
          <w:szCs w:val="64"/>
        </w:rPr>
        <w:t>Indicate which on line service you use</w:t>
      </w:r>
    </w:p>
    <w:p w14:paraId="17455E6A" w14:textId="77777777" w:rsidR="00136D0B" w:rsidRPr="00EB07DF" w:rsidRDefault="00136D0B" w:rsidP="0074709A">
      <w:pPr>
        <w:rPr>
          <w:sz w:val="28"/>
          <w:szCs w:val="28"/>
        </w:rPr>
      </w:pPr>
      <w:r w:rsidRPr="00EB07DF">
        <w:rPr>
          <w:noProof/>
          <w:sz w:val="28"/>
          <w:szCs w:val="28"/>
          <w:lang w:val="en-GB" w:eastAsia="en-GB"/>
        </w:rPr>
        <w:drawing>
          <wp:inline distT="0" distB="0" distL="0" distR="0" wp14:anchorId="64A48DE5" wp14:editId="5DFAE910">
            <wp:extent cx="6058748" cy="3976577"/>
            <wp:effectExtent l="0" t="0" r="0" b="5080"/>
            <wp:docPr id="15" name="Pictur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9405" cy="399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3D144" w14:textId="77777777" w:rsidR="00136D0B" w:rsidRPr="00EB07DF" w:rsidRDefault="00136D0B" w:rsidP="0074709A">
      <w:pPr>
        <w:rPr>
          <w:sz w:val="28"/>
          <w:szCs w:val="28"/>
        </w:rPr>
      </w:pPr>
      <w:r w:rsidRPr="00EB07DF">
        <w:rPr>
          <w:sz w:val="28"/>
          <w:szCs w:val="28"/>
        </w:rPr>
        <w:t>Repeat prescriptions are the dominant factor for the 58 patients who answered this in on line services question. 76% of those patients use this service. 38% use it for appointment booking and 2</w:t>
      </w:r>
      <w:r w:rsidR="00CC78E2" w:rsidRPr="00EB07DF">
        <w:rPr>
          <w:sz w:val="28"/>
          <w:szCs w:val="28"/>
        </w:rPr>
        <w:t>8% for patient information.</w:t>
      </w:r>
    </w:p>
    <w:p w14:paraId="53BFF67E" w14:textId="77777777" w:rsidR="00CC78E2" w:rsidRPr="00EB07DF" w:rsidRDefault="00CC78E2" w:rsidP="00CC78E2">
      <w:pPr>
        <w:rPr>
          <w:rFonts w:asciiTheme="majorHAnsi" w:eastAsiaTheme="majorEastAsia" w:hAnsiTheme="majorHAnsi" w:cstheme="majorBidi"/>
          <w:spacing w:val="-7"/>
          <w:sz w:val="64"/>
          <w:szCs w:val="64"/>
        </w:rPr>
      </w:pPr>
      <w:r w:rsidRPr="00EB07DF">
        <w:rPr>
          <w:rFonts w:asciiTheme="majorHAnsi" w:eastAsiaTheme="majorEastAsia" w:hAnsiTheme="majorHAnsi" w:cstheme="majorBidi"/>
          <w:spacing w:val="-7"/>
          <w:sz w:val="64"/>
          <w:szCs w:val="64"/>
        </w:rPr>
        <w:lastRenderedPageBreak/>
        <w:t>Aware of how to raise a concern/complaint</w:t>
      </w:r>
    </w:p>
    <w:p w14:paraId="066022FB" w14:textId="77777777" w:rsidR="00CC78E2" w:rsidRPr="00EB07DF" w:rsidRDefault="00CC78E2" w:rsidP="0074709A">
      <w:pPr>
        <w:rPr>
          <w:sz w:val="28"/>
          <w:szCs w:val="28"/>
        </w:rPr>
      </w:pPr>
      <w:r w:rsidRPr="00EB07DF">
        <w:rPr>
          <w:noProof/>
          <w:sz w:val="28"/>
          <w:szCs w:val="28"/>
          <w:lang w:val="en-GB" w:eastAsia="en-GB"/>
        </w:rPr>
        <w:drawing>
          <wp:inline distT="0" distB="0" distL="0" distR="0" wp14:anchorId="31AA43E3" wp14:editId="7DCC058B">
            <wp:extent cx="5869172" cy="4396609"/>
            <wp:effectExtent l="0" t="0" r="0" b="4445"/>
            <wp:docPr id="16" name="Picture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750" cy="4403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ABD8B" w14:textId="77777777" w:rsidR="00CC78E2" w:rsidRPr="00EB07DF" w:rsidRDefault="00CC78E2" w:rsidP="0074709A">
      <w:pPr>
        <w:rPr>
          <w:sz w:val="28"/>
          <w:szCs w:val="28"/>
        </w:rPr>
      </w:pPr>
    </w:p>
    <w:p w14:paraId="4FB6467A" w14:textId="77777777" w:rsidR="00CC78E2" w:rsidRPr="00EB07DF" w:rsidRDefault="00CC78E2" w:rsidP="0074709A">
      <w:pPr>
        <w:rPr>
          <w:sz w:val="28"/>
          <w:szCs w:val="28"/>
        </w:rPr>
      </w:pPr>
      <w:r w:rsidRPr="00EB07DF">
        <w:rPr>
          <w:sz w:val="28"/>
          <w:szCs w:val="28"/>
        </w:rPr>
        <w:t>13% of patients “strongly agree” they are aware of how to raise a concern or a complaint and another 37% “agree” – a total of 50%. 20% “disagree or “strongly disagree.”</w:t>
      </w:r>
    </w:p>
    <w:p w14:paraId="1EBA8D04" w14:textId="77777777" w:rsidR="00CC78E2" w:rsidRPr="00EB07DF" w:rsidRDefault="00CC78E2" w:rsidP="0074709A">
      <w:pPr>
        <w:rPr>
          <w:rFonts w:asciiTheme="majorHAnsi" w:eastAsiaTheme="majorEastAsia" w:hAnsiTheme="majorHAnsi" w:cstheme="majorBidi"/>
          <w:spacing w:val="-7"/>
          <w:sz w:val="64"/>
          <w:szCs w:val="64"/>
        </w:rPr>
      </w:pPr>
      <w:r w:rsidRPr="00EB07DF">
        <w:rPr>
          <w:rFonts w:asciiTheme="majorHAnsi" w:eastAsiaTheme="majorEastAsia" w:hAnsiTheme="majorHAnsi" w:cstheme="majorBidi"/>
          <w:spacing w:val="-7"/>
          <w:sz w:val="64"/>
          <w:szCs w:val="64"/>
        </w:rPr>
        <w:lastRenderedPageBreak/>
        <w:t>Overall my experience has been positive</w:t>
      </w:r>
    </w:p>
    <w:p w14:paraId="75C08BFF" w14:textId="77777777" w:rsidR="00CC78E2" w:rsidRPr="00EB07DF" w:rsidRDefault="00CC78E2" w:rsidP="0074709A">
      <w:pPr>
        <w:rPr>
          <w:sz w:val="28"/>
          <w:szCs w:val="28"/>
        </w:rPr>
      </w:pPr>
      <w:r w:rsidRPr="00EB07DF">
        <w:rPr>
          <w:noProof/>
          <w:sz w:val="28"/>
          <w:szCs w:val="28"/>
          <w:lang w:val="en-GB" w:eastAsia="en-GB"/>
        </w:rPr>
        <w:drawing>
          <wp:inline distT="0" distB="0" distL="0" distR="0" wp14:anchorId="1E139034" wp14:editId="16FD9392">
            <wp:extent cx="5890437" cy="4412538"/>
            <wp:effectExtent l="0" t="0" r="0" b="7620"/>
            <wp:docPr id="17" name="Pictur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725" cy="4426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7A2A8" w14:textId="77777777" w:rsidR="00CC78E2" w:rsidRPr="00EB07DF" w:rsidRDefault="00CC78E2" w:rsidP="0074709A">
      <w:pPr>
        <w:rPr>
          <w:sz w:val="28"/>
          <w:szCs w:val="28"/>
        </w:rPr>
      </w:pPr>
      <w:r w:rsidRPr="00EB07DF">
        <w:rPr>
          <w:sz w:val="28"/>
          <w:szCs w:val="28"/>
        </w:rPr>
        <w:t>58% of patients “strongly agree” with this statement and a further 38% “agree.” This represents 266 of the 278 patients surveyed. However there are 9 dissenting patients of whom 6 “strongly disagree” with the statement.</w:t>
      </w:r>
    </w:p>
    <w:p w14:paraId="63B7EBF5" w14:textId="77777777" w:rsidR="00CC78E2" w:rsidRPr="00EB07DF" w:rsidRDefault="00CC78E2" w:rsidP="00CC78E2">
      <w:pPr>
        <w:rPr>
          <w:rFonts w:asciiTheme="majorHAnsi" w:eastAsiaTheme="majorEastAsia" w:hAnsiTheme="majorHAnsi" w:cstheme="majorBidi"/>
          <w:spacing w:val="-7"/>
          <w:sz w:val="64"/>
          <w:szCs w:val="64"/>
        </w:rPr>
      </w:pPr>
      <w:r w:rsidRPr="00EB07DF">
        <w:rPr>
          <w:rFonts w:asciiTheme="majorHAnsi" w:eastAsiaTheme="majorEastAsia" w:hAnsiTheme="majorHAnsi" w:cstheme="majorBidi"/>
          <w:spacing w:val="-7"/>
          <w:sz w:val="64"/>
          <w:szCs w:val="64"/>
        </w:rPr>
        <w:lastRenderedPageBreak/>
        <w:t>Comments or suggestions for improvement</w:t>
      </w:r>
    </w:p>
    <w:tbl>
      <w:tblPr>
        <w:tblW w:w="20160" w:type="dxa"/>
        <w:tblLook w:val="04A0" w:firstRow="1" w:lastRow="0" w:firstColumn="1" w:lastColumn="0" w:noHBand="0" w:noVBand="1"/>
      </w:tblPr>
      <w:tblGrid>
        <w:gridCol w:w="8640"/>
        <w:gridCol w:w="480"/>
        <w:gridCol w:w="480"/>
        <w:gridCol w:w="480"/>
        <w:gridCol w:w="480"/>
        <w:gridCol w:w="480"/>
        <w:gridCol w:w="480"/>
        <w:gridCol w:w="480"/>
        <w:gridCol w:w="48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B07DF" w:rsidRPr="00EB07DF" w14:paraId="087574B1" w14:textId="77777777" w:rsidTr="00FC02CA">
        <w:trPr>
          <w:trHeight w:val="255"/>
        </w:trPr>
        <w:tc>
          <w:tcPr>
            <w:tcW w:w="12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099F" w14:textId="77777777" w:rsidR="00FC02CA" w:rsidRPr="00EB07DF" w:rsidRDefault="00FC02CA" w:rsidP="00FC02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</w:pPr>
            <w:r w:rsidRPr="00EB07DF"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  <w:t>Sometimes wait times can be lengthy. On occasions some doctors rush through appointments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1D6A7" w14:textId="77777777" w:rsidR="00FC02CA" w:rsidRPr="00EB07DF" w:rsidRDefault="00FC02CA" w:rsidP="00FC02C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49FDC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57092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C6CFB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D87CA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F2979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DFAC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FA5B8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EB07DF" w:rsidRPr="00EB07DF" w14:paraId="1E4100EF" w14:textId="77777777" w:rsidTr="00FC02CA">
        <w:trPr>
          <w:trHeight w:val="25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A4C8C" w14:textId="77777777" w:rsidR="00FC02CA" w:rsidRPr="00EB07DF" w:rsidRDefault="00FC02CA" w:rsidP="00FC02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</w:pPr>
            <w:r w:rsidRPr="00EB07DF"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  <w:t>Better than the surgery that my wife visits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74AB6" w14:textId="77777777" w:rsidR="00FC02CA" w:rsidRPr="00EB07DF" w:rsidRDefault="00FC02CA" w:rsidP="00FC02C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9F645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79DA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4704B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CDC2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3D28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4EB6B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83114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F917F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DAF0B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12737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A4A3E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ED729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EB07DF" w:rsidRPr="00EB07DF" w14:paraId="4A7E26C2" w14:textId="77777777" w:rsidTr="00FC02CA">
        <w:trPr>
          <w:trHeight w:val="255"/>
        </w:trPr>
        <w:tc>
          <w:tcPr>
            <w:tcW w:w="134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D9DC7" w14:textId="77777777" w:rsidR="00FC02CA" w:rsidRPr="00EB07DF" w:rsidRDefault="00FC02CA" w:rsidP="00FC02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</w:pPr>
            <w:r w:rsidRPr="00EB07DF"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  <w:t xml:space="preserve">Be able to book appointments at least a few days in advance for people who </w:t>
            </w:r>
            <w:proofErr w:type="gramStart"/>
            <w:r w:rsidRPr="00EB07DF"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  <w:t>have to</w:t>
            </w:r>
            <w:proofErr w:type="gramEnd"/>
            <w:r w:rsidRPr="00EB07DF"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  <w:t xml:space="preserve"> book time off work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AA3AC" w14:textId="77777777" w:rsidR="00FC02CA" w:rsidRPr="00EB07DF" w:rsidRDefault="00FC02CA" w:rsidP="00FC02C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5E929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7E1F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935E4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5425E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0087B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24C19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EB07DF" w:rsidRPr="00EB07DF" w14:paraId="2D70161A" w14:textId="77777777" w:rsidTr="00FC02CA">
        <w:trPr>
          <w:trHeight w:val="255"/>
        </w:trPr>
        <w:tc>
          <w:tcPr>
            <w:tcW w:w="172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1CBD9" w14:textId="77777777" w:rsidR="00FC02CA" w:rsidRPr="00EB07DF" w:rsidRDefault="00FC02CA" w:rsidP="00FC02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</w:pPr>
            <w:r w:rsidRPr="00EB07DF"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  <w:t>Later evening or Saturday appointments would be helpful for me and my husband as we are both work out of the area</w:t>
            </w:r>
          </w:p>
          <w:p w14:paraId="2E1628D6" w14:textId="77777777" w:rsidR="00FC02CA" w:rsidRPr="00EB07DF" w:rsidRDefault="00FC02CA" w:rsidP="00FC02CA">
            <w:pPr>
              <w:spacing w:after="0" w:line="240" w:lineRule="auto"/>
              <w:ind w:left="708"/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</w:pPr>
            <w:r w:rsidRPr="00EB07DF"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  <w:t>and struggle to attend in surgery hours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96DE4" w14:textId="77777777" w:rsidR="00FC02CA" w:rsidRPr="00EB07DF" w:rsidRDefault="00FC02CA" w:rsidP="00FC02C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976A2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8DE2B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EB07DF" w:rsidRPr="00EB07DF" w14:paraId="72EE5F83" w14:textId="77777777" w:rsidTr="00FC02CA">
        <w:trPr>
          <w:trHeight w:val="25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AE4D" w14:textId="77777777" w:rsidR="00FC02CA" w:rsidRPr="00EB07DF" w:rsidRDefault="00FC02CA" w:rsidP="00FC02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</w:pPr>
            <w:r w:rsidRPr="00EB07DF"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  <w:t>Move the practice nearer to Knowle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7850F" w14:textId="77777777" w:rsidR="00FC02CA" w:rsidRPr="00EB07DF" w:rsidRDefault="00FC02CA" w:rsidP="00FC02C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85610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A4D78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AF480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2884D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B57D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39C7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5812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656AD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7DDCD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4C8BC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57DCF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839CE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EB07DF" w:rsidRPr="00EB07DF" w14:paraId="1D6B2831" w14:textId="77777777" w:rsidTr="00FC02CA">
        <w:trPr>
          <w:trHeight w:val="255"/>
        </w:trPr>
        <w:tc>
          <w:tcPr>
            <w:tcW w:w="172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0FF6" w14:textId="77777777" w:rsidR="00FC02CA" w:rsidRPr="00EB07DF" w:rsidRDefault="00FC02CA" w:rsidP="00FC02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</w:pPr>
            <w:r w:rsidRPr="00EB07DF"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  <w:t xml:space="preserve">I have moved around a lot with my job. Now that I am settled in Dorridge this is the best surgery I have been a patient of. </w:t>
            </w:r>
          </w:p>
          <w:p w14:paraId="65183572" w14:textId="77777777" w:rsidR="00FC02CA" w:rsidRPr="00EB07DF" w:rsidRDefault="00FC02CA" w:rsidP="00FC02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</w:pPr>
            <w:r w:rsidRPr="00EB07DF"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  <w:t>Keep up the excellent work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73186" w14:textId="77777777" w:rsidR="00FC02CA" w:rsidRPr="00EB07DF" w:rsidRDefault="00FC02CA" w:rsidP="00FC02C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3DD16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57520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EB07DF" w:rsidRPr="00EB07DF" w14:paraId="6732E361" w14:textId="77777777" w:rsidTr="00FC02CA">
        <w:trPr>
          <w:trHeight w:val="255"/>
        </w:trPr>
        <w:tc>
          <w:tcPr>
            <w:tcW w:w="9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191EE" w14:textId="77777777" w:rsidR="00FC02CA" w:rsidRPr="00EB07DF" w:rsidRDefault="00FC02CA" w:rsidP="00FC02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</w:pPr>
            <w:r w:rsidRPr="00EB07DF"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  <w:t>Not aware of website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81ECA" w14:textId="77777777" w:rsidR="00FC02CA" w:rsidRPr="00EB07DF" w:rsidRDefault="00FC02CA" w:rsidP="00FC02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2897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BF06A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2D7E5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1274F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DE79A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D9FB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966A0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C5F2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082C5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59FB2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C7197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E867E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A8B67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EB07DF" w:rsidRPr="00EB07DF" w14:paraId="319064C4" w14:textId="77777777" w:rsidTr="00FC02CA">
        <w:trPr>
          <w:trHeight w:val="255"/>
        </w:trPr>
        <w:tc>
          <w:tcPr>
            <w:tcW w:w="9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EED6" w14:textId="77777777" w:rsidR="00FC02CA" w:rsidRPr="00EB07DF" w:rsidRDefault="00FC02CA" w:rsidP="00FC02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</w:pPr>
            <w:r w:rsidRPr="00EB07DF"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  <w:t>Very helpful all round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C3F1C" w14:textId="77777777" w:rsidR="00FC02CA" w:rsidRPr="00EB07DF" w:rsidRDefault="00FC02CA" w:rsidP="00FC02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1E4A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CE650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C2DFA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C264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A1F76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5E75B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960B4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FC0A4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E391A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9F5D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BBBFB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75623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6145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EB07DF" w:rsidRPr="00EB07DF" w14:paraId="64FD84D4" w14:textId="77777777" w:rsidTr="00FC02CA">
        <w:trPr>
          <w:trHeight w:val="255"/>
        </w:trPr>
        <w:tc>
          <w:tcPr>
            <w:tcW w:w="10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67EBC" w14:textId="77777777" w:rsidR="00FC02CA" w:rsidRPr="00EB07DF" w:rsidRDefault="00FC02CA" w:rsidP="00FC02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</w:pPr>
            <w:r w:rsidRPr="00EB07DF"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  <w:t>A superb practice with caring doctors &amp; staff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A95E" w14:textId="77777777" w:rsidR="00FC02CA" w:rsidRPr="00EB07DF" w:rsidRDefault="00FC02CA" w:rsidP="00FC02C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6866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FBE15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C3233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B10F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B60E4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0FFDE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4B6D9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77C72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E048A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12E3F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81A81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EB07DF" w:rsidRPr="00EB07DF" w14:paraId="63ABE81D" w14:textId="77777777" w:rsidTr="00FC02CA">
        <w:trPr>
          <w:trHeight w:val="255"/>
        </w:trPr>
        <w:tc>
          <w:tcPr>
            <w:tcW w:w="9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D9B2B" w14:textId="77777777" w:rsidR="00FC02CA" w:rsidRPr="00EB07DF" w:rsidRDefault="00FC02CA" w:rsidP="00FC02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</w:pPr>
            <w:r w:rsidRPr="00EB07DF"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  <w:t>Think you are all great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BEE1" w14:textId="77777777" w:rsidR="00FC02CA" w:rsidRPr="00EB07DF" w:rsidRDefault="00FC02CA" w:rsidP="00FC02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573C4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6D841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31C57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31092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F7826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10BBD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C4BDD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6760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5C516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6B689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5B91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6B38C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F4F3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EB07DF" w:rsidRPr="00EB07DF" w14:paraId="3563E8CF" w14:textId="77777777" w:rsidTr="00FC02CA">
        <w:trPr>
          <w:trHeight w:val="255"/>
        </w:trPr>
        <w:tc>
          <w:tcPr>
            <w:tcW w:w="9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49892" w14:textId="77777777" w:rsidR="00FC02CA" w:rsidRPr="00EB07DF" w:rsidRDefault="00FC02CA" w:rsidP="00FC02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</w:pPr>
            <w:r w:rsidRPr="00EB07DF"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  <w:t>Service excellent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F26E" w14:textId="77777777" w:rsidR="00FC02CA" w:rsidRPr="00EB07DF" w:rsidRDefault="00FC02CA" w:rsidP="00FC02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342F" w14:textId="77777777" w:rsidR="00FC02CA" w:rsidRPr="00EB07DF" w:rsidRDefault="00FC02CA" w:rsidP="00FC02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E132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BE0C7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132E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B79DD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F0F4A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A7B67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D917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10373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E202E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508A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F9114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D8908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A66F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EB07DF" w:rsidRPr="00EB07DF" w14:paraId="2B7047A7" w14:textId="77777777" w:rsidTr="00FC02CA">
        <w:trPr>
          <w:trHeight w:val="255"/>
        </w:trPr>
        <w:tc>
          <w:tcPr>
            <w:tcW w:w="12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72A09" w14:textId="77777777" w:rsidR="00FC02CA" w:rsidRPr="00EB07DF" w:rsidRDefault="00FC02CA" w:rsidP="00FC02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</w:pPr>
            <w:r w:rsidRPr="00EB07DF"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  <w:t>From my experience the care &amp; service received at Arden medical centre is the best by far!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47722" w14:textId="77777777" w:rsidR="00FC02CA" w:rsidRPr="00EB07DF" w:rsidRDefault="00FC02CA" w:rsidP="00FC02C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B215A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B56E8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DA9F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CE586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DFE67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7C26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8A9A0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EB07DF" w:rsidRPr="00EB07DF" w14:paraId="26119617" w14:textId="77777777" w:rsidTr="00FC02CA">
        <w:trPr>
          <w:trHeight w:val="255"/>
        </w:trPr>
        <w:tc>
          <w:tcPr>
            <w:tcW w:w="10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99422" w14:textId="77777777" w:rsidR="00FC02CA" w:rsidRPr="00EB07DF" w:rsidRDefault="00FC02CA" w:rsidP="00FC02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</w:pPr>
            <w:r w:rsidRPr="00EB07DF"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  <w:t>Being able to order repeat prescription via pharmacy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9440" w14:textId="77777777" w:rsidR="00FC02CA" w:rsidRPr="00EB07DF" w:rsidRDefault="00FC02CA" w:rsidP="00FC02C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8220E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F65E1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426B4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DA98D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E37C1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9D10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4043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10ED3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28F3D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E0827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96B6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EB07DF" w:rsidRPr="00EB07DF" w14:paraId="53A20F63" w14:textId="77777777" w:rsidTr="00FC02CA">
        <w:trPr>
          <w:trHeight w:val="255"/>
        </w:trPr>
        <w:tc>
          <w:tcPr>
            <w:tcW w:w="134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7BF42" w14:textId="77777777" w:rsidR="00FC02CA" w:rsidRPr="00EB07DF" w:rsidRDefault="00FC02CA" w:rsidP="00FC02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</w:pPr>
            <w:r w:rsidRPr="00EB07DF"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  <w:t>Lovely little surgery. All doctors seen have been extremely friendly &amp; helpful as have receptionists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04B8" w14:textId="77777777" w:rsidR="00FC02CA" w:rsidRPr="00EB07DF" w:rsidRDefault="00FC02CA" w:rsidP="00FC02C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ED419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B80F9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ABA4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B4F5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2D094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892BC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EB07DF" w:rsidRPr="00EB07DF" w14:paraId="2A1E789C" w14:textId="77777777" w:rsidTr="00FC02CA">
        <w:trPr>
          <w:trHeight w:val="255"/>
        </w:trPr>
        <w:tc>
          <w:tcPr>
            <w:tcW w:w="144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521AF" w14:textId="77777777" w:rsidR="00FC02CA" w:rsidRPr="00EB07DF" w:rsidRDefault="00FC02CA" w:rsidP="00FC02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</w:pPr>
            <w:r w:rsidRPr="00EB07DF"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  <w:t>Excellent appointment system - never have to wait long for an appointment &amp; often same day. Very impressed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EC73" w14:textId="77777777" w:rsidR="00FC02CA" w:rsidRPr="00EB07DF" w:rsidRDefault="00FC02CA" w:rsidP="00FC02C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0C241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92695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FC57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28A1E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8C0B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EB07DF" w:rsidRPr="00EB07DF" w14:paraId="083D3849" w14:textId="77777777" w:rsidTr="00FC02CA">
        <w:trPr>
          <w:trHeight w:val="255"/>
        </w:trPr>
        <w:tc>
          <w:tcPr>
            <w:tcW w:w="11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5C0D3" w14:textId="77777777" w:rsidR="00FC02CA" w:rsidRPr="00EB07DF" w:rsidRDefault="00FC02CA" w:rsidP="00FC02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</w:pPr>
            <w:r w:rsidRPr="00EB07DF"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  <w:t>I haven't looked at website - only to order repeat prescriptions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35BC8" w14:textId="77777777" w:rsidR="00FC02CA" w:rsidRPr="00EB07DF" w:rsidRDefault="00FC02CA" w:rsidP="00FC02C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4EEAE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58020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094A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E4888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14B6A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22AF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A731B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C35A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26CA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FE15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EB07DF" w:rsidRPr="00EB07DF" w14:paraId="31271EA0" w14:textId="77777777" w:rsidTr="00FC02CA">
        <w:trPr>
          <w:trHeight w:val="255"/>
        </w:trPr>
        <w:tc>
          <w:tcPr>
            <w:tcW w:w="1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F507" w14:textId="77777777" w:rsidR="00FC02CA" w:rsidRPr="00EB07DF" w:rsidRDefault="00FC02CA" w:rsidP="00FC02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</w:pPr>
            <w:r w:rsidRPr="00EB07DF"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  <w:t>Always late going into appointments, never go on time of appointment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8E355" w14:textId="77777777" w:rsidR="00FC02CA" w:rsidRPr="00EB07DF" w:rsidRDefault="00FC02CA" w:rsidP="00FC02C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63341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93CBA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B65A3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715A6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6FAD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08AE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C3F7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EC2E2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1E03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EB07DF" w:rsidRPr="00EB07DF" w14:paraId="68E990E8" w14:textId="77777777" w:rsidTr="00FC02CA">
        <w:trPr>
          <w:trHeight w:val="255"/>
        </w:trPr>
        <w:tc>
          <w:tcPr>
            <w:tcW w:w="11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EA92E" w14:textId="77777777" w:rsidR="00FC02CA" w:rsidRPr="00EB07DF" w:rsidRDefault="00FC02CA" w:rsidP="00FC02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</w:pPr>
            <w:r w:rsidRPr="00EB07DF"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  <w:t>First visit to this practice so can't yet provide some answers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D275F" w14:textId="77777777" w:rsidR="00FC02CA" w:rsidRPr="00EB07DF" w:rsidRDefault="00FC02CA" w:rsidP="00FC02C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434D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EA802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00FB3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6F7A2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6BEC5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58E5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0E0D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3DFCB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24C4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871FB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EB07DF" w:rsidRPr="00EB07DF" w14:paraId="22196298" w14:textId="77777777" w:rsidTr="00FC02CA">
        <w:trPr>
          <w:trHeight w:val="255"/>
        </w:trPr>
        <w:tc>
          <w:tcPr>
            <w:tcW w:w="201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9159B" w14:textId="77777777" w:rsidR="00FC02CA" w:rsidRPr="00EB07DF" w:rsidRDefault="00FC02CA" w:rsidP="00FC02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</w:pPr>
            <w:r w:rsidRPr="00EB07DF"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  <w:t xml:space="preserve">If I tick the box on prescription form to say that I wish to collect my prescription </w:t>
            </w:r>
            <w:proofErr w:type="gramStart"/>
            <w:r w:rsidRPr="00EB07DF"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  <w:t>myself</w:t>
            </w:r>
            <w:proofErr w:type="gramEnd"/>
            <w:r w:rsidRPr="00EB07DF"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  <w:t xml:space="preserve"> it still goes to Windridges</w:t>
            </w:r>
          </w:p>
          <w:p w14:paraId="516EC8C7" w14:textId="77777777" w:rsidR="00FC02CA" w:rsidRPr="00EB07DF" w:rsidRDefault="00FC02CA" w:rsidP="00FC02CA">
            <w:pPr>
              <w:spacing w:after="0" w:line="240" w:lineRule="auto"/>
              <w:ind w:left="708"/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</w:pPr>
            <w:r w:rsidRPr="00EB07DF"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  <w:t>which is not the chemist I like to use. Also, sometimes the quantities of items are reduced</w:t>
            </w:r>
          </w:p>
        </w:tc>
      </w:tr>
      <w:tr w:rsidR="00EB07DF" w:rsidRPr="00EB07DF" w14:paraId="4D77CE14" w14:textId="77777777" w:rsidTr="00FC02CA">
        <w:trPr>
          <w:trHeight w:val="25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83510" w14:textId="77777777" w:rsidR="00FC02CA" w:rsidRPr="00EB07DF" w:rsidRDefault="00FC02CA" w:rsidP="00FC02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</w:pPr>
            <w:r w:rsidRPr="00EB07DF"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  <w:t>Didn't know there was a website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88A77" w14:textId="77777777" w:rsidR="00FC02CA" w:rsidRPr="00EB07DF" w:rsidRDefault="00FC02CA" w:rsidP="00FC02C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4E766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E0AAB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C416C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6BD74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D04D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9E68C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7B21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548A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60AC7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82333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B2A21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FC38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EB07DF" w:rsidRPr="00EB07DF" w14:paraId="781DCE26" w14:textId="77777777" w:rsidTr="00FC02CA">
        <w:trPr>
          <w:trHeight w:val="255"/>
        </w:trPr>
        <w:tc>
          <w:tcPr>
            <w:tcW w:w="15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B806" w14:textId="77777777" w:rsidR="00FC02CA" w:rsidRPr="00EB07DF" w:rsidRDefault="00FC02CA" w:rsidP="00FC02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</w:pPr>
            <w:r w:rsidRPr="00EB07DF"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  <w:t>Improve awareness of website. Open later in evening or a Wednesday afternoon. Saturday morning opening very helpful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8117" w14:textId="77777777" w:rsidR="00FC02CA" w:rsidRPr="00EB07DF" w:rsidRDefault="00FC02CA" w:rsidP="00FC02C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310F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50742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43DBB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0DEBE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EB07DF" w:rsidRPr="00EB07DF" w14:paraId="3BD2BB91" w14:textId="77777777" w:rsidTr="00FC02CA">
        <w:trPr>
          <w:trHeight w:val="255"/>
        </w:trPr>
        <w:tc>
          <w:tcPr>
            <w:tcW w:w="1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A91AD" w14:textId="77777777" w:rsidR="00FC02CA" w:rsidRPr="00EB07DF" w:rsidRDefault="00FC02CA" w:rsidP="00FC02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</w:pPr>
            <w:r w:rsidRPr="00EB07DF"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  <w:t xml:space="preserve">Don't know how to raise concern but then </w:t>
            </w:r>
            <w:proofErr w:type="gramStart"/>
            <w:r w:rsidRPr="00EB07DF"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  <w:t>again</w:t>
            </w:r>
            <w:proofErr w:type="gramEnd"/>
            <w:r w:rsidRPr="00EB07DF"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  <w:t xml:space="preserve"> I've had no need to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55B7" w14:textId="77777777" w:rsidR="00FC02CA" w:rsidRPr="00EB07DF" w:rsidRDefault="00FC02CA" w:rsidP="00FC02C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C2C57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DDDCC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ACEF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0DCA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AC45E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C16A6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DC99A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BF6FC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ED374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EB07DF" w:rsidRPr="00EB07DF" w14:paraId="4C92F371" w14:textId="77777777" w:rsidTr="00FC02CA">
        <w:trPr>
          <w:trHeight w:val="255"/>
        </w:trPr>
        <w:tc>
          <w:tcPr>
            <w:tcW w:w="163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28CE2" w14:textId="77777777" w:rsidR="00FC02CA" w:rsidRPr="00EB07DF" w:rsidRDefault="00FC02CA" w:rsidP="00FC02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</w:pPr>
            <w:r w:rsidRPr="00EB07DF"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  <w:t xml:space="preserve">I think you are all great, but sometimes you </w:t>
            </w:r>
            <w:proofErr w:type="gramStart"/>
            <w:r w:rsidRPr="00EB07DF"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  <w:t>have to</w:t>
            </w:r>
            <w:proofErr w:type="gramEnd"/>
            <w:r w:rsidRPr="00EB07DF"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  <w:t xml:space="preserve"> wait for the service in the waiting room. You could have a TV</w:t>
            </w:r>
          </w:p>
          <w:p w14:paraId="2B938076" w14:textId="77777777" w:rsidR="00FC02CA" w:rsidRPr="00EB07DF" w:rsidRDefault="00FC02CA" w:rsidP="00FC02CA">
            <w:pPr>
              <w:spacing w:after="0" w:line="240" w:lineRule="auto"/>
              <w:ind w:left="708"/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</w:pPr>
            <w:r w:rsidRPr="00EB07DF"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  <w:t>with subtitles whilst waiting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3F7D9" w14:textId="77777777" w:rsidR="00FC02CA" w:rsidRPr="00EB07DF" w:rsidRDefault="00FC02CA" w:rsidP="00FC02C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1687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4F296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B5183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EB07DF" w:rsidRPr="00EB07DF" w14:paraId="304B8C46" w14:textId="77777777" w:rsidTr="00FC02CA">
        <w:trPr>
          <w:trHeight w:val="255"/>
        </w:trPr>
        <w:tc>
          <w:tcPr>
            <w:tcW w:w="134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229F" w14:textId="77777777" w:rsidR="00FC02CA" w:rsidRPr="00EB07DF" w:rsidRDefault="00FC02CA" w:rsidP="00FC02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</w:pPr>
            <w:r w:rsidRPr="00EB07DF"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  <w:t>Sometimes prescriptions are not sent to Windridges on time, so would appreciate if this could be improved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70F2B" w14:textId="77777777" w:rsidR="00FC02CA" w:rsidRPr="00EB07DF" w:rsidRDefault="00FC02CA" w:rsidP="00FC02C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DC38E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FDBF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A5617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571B2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77C20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B5E3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EB07DF" w:rsidRPr="00EB07DF" w14:paraId="1A696A5D" w14:textId="77777777" w:rsidTr="00FC02CA">
        <w:trPr>
          <w:trHeight w:val="25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125DB" w14:textId="77777777" w:rsidR="00FC02CA" w:rsidRPr="00EB07DF" w:rsidRDefault="00FC02CA" w:rsidP="00FC02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</w:pPr>
            <w:r w:rsidRPr="00EB07DF"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  <w:lastRenderedPageBreak/>
              <w:t>Informed when treatment is changed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26E4" w14:textId="77777777" w:rsidR="00FC02CA" w:rsidRPr="00EB07DF" w:rsidRDefault="00FC02CA" w:rsidP="00FC02C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EB4A0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40FA7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55FA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44FA2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FBE56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5C3D5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68D02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C5C44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C950B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E6F89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99884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A6D7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EB07DF" w:rsidRPr="00EB07DF" w14:paraId="3DFA25D4" w14:textId="77777777" w:rsidTr="00FC02CA">
        <w:trPr>
          <w:trHeight w:val="25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2269C" w14:textId="77777777" w:rsidR="00FC02CA" w:rsidRPr="00EB07DF" w:rsidRDefault="00FC02CA" w:rsidP="00FC02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</w:pPr>
            <w:r w:rsidRPr="00EB07DF"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  <w:t>Service is very good. All staff are friendly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0AB0" w14:textId="77777777" w:rsidR="00FC02CA" w:rsidRPr="00EB07DF" w:rsidRDefault="00FC02CA" w:rsidP="00FC02C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B782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AF18F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1D40A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05C59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9E93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71184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7E3ED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AEF2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76E6E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436D1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ED5B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99872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EB07DF" w:rsidRPr="00EB07DF" w14:paraId="22BAC000" w14:textId="77777777" w:rsidTr="00FC02CA">
        <w:trPr>
          <w:trHeight w:val="255"/>
        </w:trPr>
        <w:tc>
          <w:tcPr>
            <w:tcW w:w="12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A1CBE" w14:textId="77777777" w:rsidR="00FC02CA" w:rsidRPr="00EB07DF" w:rsidRDefault="00FC02CA" w:rsidP="00FC02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</w:pPr>
            <w:r w:rsidRPr="00EB07DF"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  <w:t>Standard of GPs excellent. Ease of getting a convenient appointment - very difficult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D7FFD" w14:textId="77777777" w:rsidR="00FC02CA" w:rsidRPr="00EB07DF" w:rsidRDefault="00FC02CA" w:rsidP="00FC02C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D405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985C2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D10F5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06AAA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B634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B671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E6D1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CAAA2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EB07DF" w:rsidRPr="00EB07DF" w14:paraId="6AA21AC4" w14:textId="77777777" w:rsidTr="00FC02CA">
        <w:trPr>
          <w:trHeight w:val="255"/>
        </w:trPr>
        <w:tc>
          <w:tcPr>
            <w:tcW w:w="1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48DD9" w14:textId="77777777" w:rsidR="00FC02CA" w:rsidRPr="00EB07DF" w:rsidRDefault="00FC02CA" w:rsidP="00FC02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</w:pPr>
            <w:r w:rsidRPr="00EB07DF"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  <w:t>General appointment times I could make before / after work usually taken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B378" w14:textId="77777777" w:rsidR="00FC02CA" w:rsidRPr="00EB07DF" w:rsidRDefault="00FC02CA" w:rsidP="00FC02C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E354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CD418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A0F8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1480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43423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1010D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21D7F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7FCE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DE68A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EB07DF" w:rsidRPr="00EB07DF" w14:paraId="322819BF" w14:textId="77777777" w:rsidTr="00FC02CA">
        <w:trPr>
          <w:trHeight w:val="255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BADA" w14:textId="77777777" w:rsidR="00FC02CA" w:rsidRPr="00EB07DF" w:rsidRDefault="00FC02CA" w:rsidP="00FC02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</w:pPr>
            <w:r w:rsidRPr="00EB07DF"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  <w:t>Satisfied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1B62" w14:textId="77777777" w:rsidR="00FC02CA" w:rsidRPr="00EB07DF" w:rsidRDefault="00FC02CA" w:rsidP="00FC02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13E71" w14:textId="77777777" w:rsidR="00FC02CA" w:rsidRPr="00EB07DF" w:rsidRDefault="00FC02CA" w:rsidP="00FC02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459A" w14:textId="77777777" w:rsidR="00FC02CA" w:rsidRPr="00EB07DF" w:rsidRDefault="00FC02CA" w:rsidP="00FC02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E289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E8772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F0CE9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F2116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505AF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7E95C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03FA6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672E3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22F0E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3F597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182F7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A00CA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3506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EB07DF" w:rsidRPr="00EB07DF" w14:paraId="182BC1AF" w14:textId="77777777" w:rsidTr="00FC02CA">
        <w:trPr>
          <w:trHeight w:val="255"/>
        </w:trPr>
        <w:tc>
          <w:tcPr>
            <w:tcW w:w="9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83D0" w14:textId="77777777" w:rsidR="00FC02CA" w:rsidRPr="00EB07DF" w:rsidRDefault="00FC02CA" w:rsidP="00FC02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</w:pPr>
            <w:r w:rsidRPr="00EB07DF"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  <w:t>Parking can be a problem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D8AB8" w14:textId="77777777" w:rsidR="00FC02CA" w:rsidRPr="00EB07DF" w:rsidRDefault="00FC02CA" w:rsidP="00FC02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F8B9C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BC68C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CD1C2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E4B5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DB683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B9BA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4CAE4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8811E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E3225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66B8B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86C84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E68F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E2C0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EB07DF" w:rsidRPr="00EB07DF" w14:paraId="67ACA972" w14:textId="77777777" w:rsidTr="00FC02CA">
        <w:trPr>
          <w:trHeight w:val="255"/>
        </w:trPr>
        <w:tc>
          <w:tcPr>
            <w:tcW w:w="201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2198F" w14:textId="77777777" w:rsidR="00FC02CA" w:rsidRPr="00EB07DF" w:rsidRDefault="00FC02CA" w:rsidP="00FC02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</w:pPr>
            <w:r w:rsidRPr="00EB07DF"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  <w:t>One</w:t>
            </w:r>
            <w:r w:rsidR="00892C8D" w:rsidRPr="00EB07DF"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  <w:t>,</w:t>
            </w:r>
            <w:r w:rsidRPr="00EB07DF"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  <w:t xml:space="preserve"> the whole receptionists are pleasant and helpful, but sometimes obstructive and unhelpful. Too many part-time</w:t>
            </w:r>
          </w:p>
          <w:p w14:paraId="088B6BA1" w14:textId="77777777" w:rsidR="00FC02CA" w:rsidRPr="00EB07DF" w:rsidRDefault="00892C8D" w:rsidP="00FC02CA">
            <w:pPr>
              <w:spacing w:after="0" w:line="240" w:lineRule="auto"/>
              <w:ind w:left="708"/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</w:pPr>
            <w:r w:rsidRPr="00EB07DF"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  <w:t>Doctors</w:t>
            </w:r>
            <w:r w:rsidR="00FC02CA" w:rsidRPr="00EB07DF"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  <w:t xml:space="preserve"> leads to lack of continuity. Surgery shouldn't shut on Wednesday afternoons</w:t>
            </w:r>
          </w:p>
        </w:tc>
      </w:tr>
      <w:tr w:rsidR="00EB07DF" w:rsidRPr="00EB07DF" w14:paraId="67389455" w14:textId="77777777" w:rsidTr="00FC02CA">
        <w:trPr>
          <w:trHeight w:val="255"/>
        </w:trPr>
        <w:tc>
          <w:tcPr>
            <w:tcW w:w="11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6FD3" w14:textId="77777777" w:rsidR="00FC02CA" w:rsidRPr="00EB07DF" w:rsidRDefault="00FC02CA" w:rsidP="00FC02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</w:pPr>
            <w:r w:rsidRPr="00EB07DF"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  <w:t>I would be very happy to use online appointment booking!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7E3B1" w14:textId="77777777" w:rsidR="00FC02CA" w:rsidRPr="00EB07DF" w:rsidRDefault="00FC02CA" w:rsidP="00FC02C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6E8AC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8F37C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1D68F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DED3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12B4D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72354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3F2E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BB69B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2B8F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B8DB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EB07DF" w:rsidRPr="00EB07DF" w14:paraId="08E8A014" w14:textId="77777777" w:rsidTr="00FC02CA">
        <w:trPr>
          <w:trHeight w:val="255"/>
        </w:trPr>
        <w:tc>
          <w:tcPr>
            <w:tcW w:w="12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F6237" w14:textId="77777777" w:rsidR="00FC02CA" w:rsidRPr="00EB07DF" w:rsidRDefault="00FC02CA" w:rsidP="00FC02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</w:pPr>
            <w:r w:rsidRPr="00EB07DF"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  <w:t>Would be helpful if could book routine appointments several weeks in advance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78994" w14:textId="77777777" w:rsidR="00FC02CA" w:rsidRPr="00EB07DF" w:rsidRDefault="00FC02CA" w:rsidP="00FC02C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5FC69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12117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F13C5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6510B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00318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5901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586C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F1801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EB07DF" w:rsidRPr="00EB07DF" w14:paraId="5DE6ECFC" w14:textId="77777777" w:rsidTr="00FC02CA">
        <w:trPr>
          <w:trHeight w:val="255"/>
        </w:trPr>
        <w:tc>
          <w:tcPr>
            <w:tcW w:w="12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DE34" w14:textId="77777777" w:rsidR="00FC02CA" w:rsidRPr="00EB07DF" w:rsidRDefault="00FC02CA" w:rsidP="00FC02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</w:pPr>
            <w:r w:rsidRPr="00EB07DF"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  <w:t>We think we are very lucky compared with what we hear from other people about other surgeries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60E8" w14:textId="77777777" w:rsidR="00FC02CA" w:rsidRPr="00EB07DF" w:rsidRDefault="00FC02CA" w:rsidP="00FC02C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09353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B856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8558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7375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E3E52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C282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7AC39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EB07DF" w:rsidRPr="00EB07DF" w14:paraId="373CCCF5" w14:textId="77777777" w:rsidTr="00FC02CA">
        <w:trPr>
          <w:trHeight w:val="255"/>
        </w:trPr>
        <w:tc>
          <w:tcPr>
            <w:tcW w:w="9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E570F" w14:textId="77777777" w:rsidR="00FC02CA" w:rsidRPr="00EB07DF" w:rsidRDefault="00FC02CA" w:rsidP="00FC02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</w:pPr>
            <w:r w:rsidRPr="00EB07DF"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  <w:t>Arden group is excellent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EE0A5" w14:textId="77777777" w:rsidR="00FC02CA" w:rsidRPr="00EB07DF" w:rsidRDefault="00FC02CA" w:rsidP="00FC02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0011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87C1E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72F9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D9FD5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A55E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9CBB5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C050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68392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24EF5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BDB74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ED1CD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36517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DF00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EB07DF" w:rsidRPr="00EB07DF" w14:paraId="737E1C4C" w14:textId="77777777" w:rsidTr="00FC02CA">
        <w:trPr>
          <w:trHeight w:val="255"/>
        </w:trPr>
        <w:tc>
          <w:tcPr>
            <w:tcW w:w="10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F9132" w14:textId="77777777" w:rsidR="00FC02CA" w:rsidRPr="00EB07DF" w:rsidRDefault="00FC02CA" w:rsidP="00FC02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</w:pPr>
            <w:r w:rsidRPr="00EB07DF"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  <w:t xml:space="preserve">Prescriptions to </w:t>
            </w:r>
            <w:proofErr w:type="spellStart"/>
            <w:r w:rsidRPr="00EB07DF"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  <w:t>Dorridge</w:t>
            </w:r>
            <w:proofErr w:type="spellEnd"/>
            <w:r w:rsidRPr="00EB07DF"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  <w:t xml:space="preserve"> pharmacy as well as Knowle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1FBDD" w14:textId="77777777" w:rsidR="00FC02CA" w:rsidRPr="00EB07DF" w:rsidRDefault="00FC02CA" w:rsidP="00FC02C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818D0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CC0FF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E3E1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2880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9706B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AA25F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E6C4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88EEC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FC389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D2368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40EF1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EB07DF" w:rsidRPr="00EB07DF" w14:paraId="7E6E7E70" w14:textId="77777777" w:rsidTr="00FC02CA">
        <w:trPr>
          <w:trHeight w:val="255"/>
        </w:trPr>
        <w:tc>
          <w:tcPr>
            <w:tcW w:w="134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08D44" w14:textId="77777777" w:rsidR="00FC02CA" w:rsidRPr="00EB07DF" w:rsidRDefault="00FC02CA" w:rsidP="00892C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</w:pPr>
            <w:r w:rsidRPr="00EB07DF"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  <w:t>I hope you continue to be the friendly practice you have always been. Will now look back at website!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834B5" w14:textId="77777777" w:rsidR="00FC02CA" w:rsidRPr="00EB07DF" w:rsidRDefault="00FC02CA" w:rsidP="00FC02C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AD6C6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E4DA8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61D2B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9CD45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490F5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C604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EB07DF" w:rsidRPr="00EB07DF" w14:paraId="1927763B" w14:textId="77777777" w:rsidTr="00FC02CA">
        <w:trPr>
          <w:trHeight w:val="255"/>
        </w:trPr>
        <w:tc>
          <w:tcPr>
            <w:tcW w:w="192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5799C" w14:textId="77777777" w:rsidR="00892C8D" w:rsidRPr="00EB07DF" w:rsidRDefault="00FC02CA" w:rsidP="00FC02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</w:pPr>
            <w:r w:rsidRPr="00EB07DF"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  <w:t>Please don</w:t>
            </w:r>
            <w:r w:rsidR="00892C8D" w:rsidRPr="00EB07DF"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  <w:t>’</w:t>
            </w:r>
            <w:r w:rsidRPr="00EB07DF"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  <w:t xml:space="preserve">t change, great to get appointments on </w:t>
            </w:r>
            <w:r w:rsidR="00892C8D" w:rsidRPr="00EB07DF"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  <w:t>same day/next day. I h</w:t>
            </w:r>
            <w:r w:rsidRPr="00EB07DF"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  <w:t xml:space="preserve">ear very bad stories </w:t>
            </w:r>
            <w:r w:rsidR="00892C8D" w:rsidRPr="00EB07DF"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  <w:t>of other</w:t>
            </w:r>
            <w:r w:rsidRPr="00EB07DF"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  <w:t xml:space="preserve"> surgeries</w:t>
            </w:r>
          </w:p>
          <w:p w14:paraId="3747374E" w14:textId="77777777" w:rsidR="00FC02CA" w:rsidRPr="00EB07DF" w:rsidRDefault="00FC02CA" w:rsidP="00892C8D">
            <w:pPr>
              <w:spacing w:after="0" w:line="240" w:lineRule="auto"/>
              <w:ind w:left="708"/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</w:pPr>
            <w:r w:rsidRPr="00EB07DF"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  <w:t>in Solihull where it is very difficult to get an appointment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178E3" w14:textId="77777777" w:rsidR="00FC02CA" w:rsidRPr="00EB07DF" w:rsidRDefault="00FC02CA" w:rsidP="00FC02C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lang w:val="en-GB" w:eastAsia="en-GB"/>
              </w:rPr>
            </w:pPr>
          </w:p>
        </w:tc>
      </w:tr>
      <w:tr w:rsidR="00EB07DF" w:rsidRPr="00EB07DF" w14:paraId="7D2CDA25" w14:textId="77777777" w:rsidTr="00FC02CA">
        <w:trPr>
          <w:trHeight w:val="255"/>
        </w:trPr>
        <w:tc>
          <w:tcPr>
            <w:tcW w:w="9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F8024" w14:textId="77777777" w:rsidR="00FC02CA" w:rsidRPr="00EB07DF" w:rsidRDefault="00892C8D" w:rsidP="00FC02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</w:pPr>
            <w:r w:rsidRPr="00EB07DF"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  <w:t>V</w:t>
            </w:r>
            <w:r w:rsidR="00FC02CA" w:rsidRPr="00EB07DF"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  <w:t>ery satisfied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39C3A" w14:textId="77777777" w:rsidR="00FC02CA" w:rsidRPr="00EB07DF" w:rsidRDefault="00FC02CA" w:rsidP="00FC02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D2AEC" w14:textId="77777777" w:rsidR="00FC02CA" w:rsidRPr="00EB07DF" w:rsidRDefault="00FC02CA" w:rsidP="00FC02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46F02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38050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E35B5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F46E1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F15AF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F9C6F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4190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193C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E109A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FBCE2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E1B3F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7FE28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DF5D6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EB07DF" w:rsidRPr="00EB07DF" w14:paraId="09C1FF9F" w14:textId="77777777" w:rsidTr="00FC02CA">
        <w:trPr>
          <w:trHeight w:val="255"/>
        </w:trPr>
        <w:tc>
          <w:tcPr>
            <w:tcW w:w="10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C19E" w14:textId="77777777" w:rsidR="00FC02CA" w:rsidRPr="00EB07DF" w:rsidRDefault="00FC02CA" w:rsidP="00FC02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</w:pPr>
            <w:r w:rsidRPr="00EB07DF"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  <w:t xml:space="preserve">Reception </w:t>
            </w:r>
            <w:proofErr w:type="gramStart"/>
            <w:r w:rsidRPr="00EB07DF"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  <w:t>are</w:t>
            </w:r>
            <w:proofErr w:type="gramEnd"/>
            <w:r w:rsidRPr="00EB07DF"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  <w:t xml:space="preserve"> always helpful</w:t>
            </w:r>
            <w:r w:rsidR="00892C8D" w:rsidRPr="00EB07DF"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  <w:t xml:space="preserve"> -</w:t>
            </w:r>
            <w:r w:rsidRPr="00EB07DF"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  <w:t xml:space="preserve"> as are doctors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8DC2" w14:textId="77777777" w:rsidR="00FC02CA" w:rsidRPr="00EB07DF" w:rsidRDefault="00FC02CA" w:rsidP="00FC02C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C30A2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27291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1BF6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78CCD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1658D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173DD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6D47B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25285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7801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A756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C7A70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EB07DF" w:rsidRPr="00EB07DF" w14:paraId="15B28BEE" w14:textId="77777777" w:rsidTr="00FC02CA">
        <w:trPr>
          <w:trHeight w:val="255"/>
        </w:trPr>
        <w:tc>
          <w:tcPr>
            <w:tcW w:w="12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81D92" w14:textId="77777777" w:rsidR="00FC02CA" w:rsidRPr="00EB07DF" w:rsidRDefault="00FC02CA" w:rsidP="00892C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</w:pPr>
            <w:r w:rsidRPr="00EB07DF"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  <w:t>Wonderful service, feel treated as a patient and not as a number as it were, valued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36DB1" w14:textId="77777777" w:rsidR="00FC02CA" w:rsidRPr="00EB07DF" w:rsidRDefault="00FC02CA" w:rsidP="00FC02C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3D852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A464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9208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0090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29557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7FC5A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8E90E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18832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EB07DF" w:rsidRPr="00EB07DF" w14:paraId="0B366EBC" w14:textId="77777777" w:rsidTr="00FC02CA">
        <w:trPr>
          <w:trHeight w:val="255"/>
        </w:trPr>
        <w:tc>
          <w:tcPr>
            <w:tcW w:w="134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EF1EA" w14:textId="77777777" w:rsidR="00FC02CA" w:rsidRPr="00EB07DF" w:rsidRDefault="00FC02CA" w:rsidP="00892C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</w:pPr>
            <w:r w:rsidRPr="00EB07DF"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  <w:t>Very efficient and good care. One concern re report back, was addressed promptly and effectively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39C26" w14:textId="77777777" w:rsidR="00FC02CA" w:rsidRPr="00EB07DF" w:rsidRDefault="00FC02CA" w:rsidP="00FC02C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A42E2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4B336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C1A06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F3850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030A1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6429F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EB07DF" w:rsidRPr="00EB07DF" w14:paraId="6ECD5AE8" w14:textId="77777777" w:rsidTr="00FC02CA">
        <w:trPr>
          <w:trHeight w:val="255"/>
        </w:trPr>
        <w:tc>
          <w:tcPr>
            <w:tcW w:w="9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2D2C7" w14:textId="77777777" w:rsidR="00FC02CA" w:rsidRPr="00EB07DF" w:rsidRDefault="00FC02CA" w:rsidP="00FC02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</w:pPr>
            <w:r w:rsidRPr="00EB07DF"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  <w:t>Best surge</w:t>
            </w:r>
            <w:r w:rsidR="00892C8D" w:rsidRPr="00EB07DF"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  <w:t>r</w:t>
            </w:r>
            <w:r w:rsidRPr="00EB07DF"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  <w:t>y I have ever used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F16F" w14:textId="77777777" w:rsidR="00FC02CA" w:rsidRPr="00EB07DF" w:rsidRDefault="00FC02CA" w:rsidP="00FC02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E81E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3BAF6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85712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11000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FAE43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D0726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8093C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700C3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51AFE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98088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4976E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22F61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5C9A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EB07DF" w:rsidRPr="00EB07DF" w14:paraId="2FEAA5B5" w14:textId="77777777" w:rsidTr="00FC02CA">
        <w:trPr>
          <w:trHeight w:val="255"/>
        </w:trPr>
        <w:tc>
          <w:tcPr>
            <w:tcW w:w="9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563C0" w14:textId="77777777" w:rsidR="00FC02CA" w:rsidRPr="00EB07DF" w:rsidRDefault="00FC02CA" w:rsidP="00FC02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</w:pPr>
            <w:r w:rsidRPr="00EB07DF"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  <w:t>Excellent Service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A520" w14:textId="77777777" w:rsidR="00FC02CA" w:rsidRPr="00EB07DF" w:rsidRDefault="00FC02CA" w:rsidP="00FC02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B9771" w14:textId="77777777" w:rsidR="00FC02CA" w:rsidRPr="00EB07DF" w:rsidRDefault="00FC02CA" w:rsidP="00FC02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8338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FEBE4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936B5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B664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5DEBD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ECC48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B4E8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FE74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D5745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D592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32445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349ED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7E149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EB07DF" w:rsidRPr="00EB07DF" w14:paraId="1D830DFD" w14:textId="77777777" w:rsidTr="00FC02CA">
        <w:trPr>
          <w:trHeight w:val="255"/>
        </w:trPr>
        <w:tc>
          <w:tcPr>
            <w:tcW w:w="1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3D1B7" w14:textId="77777777" w:rsidR="00FC02CA" w:rsidRPr="00EB07DF" w:rsidRDefault="00FC02CA" w:rsidP="00FC02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</w:pPr>
            <w:r w:rsidRPr="00EB07DF"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  <w:t>Not enough parking. Blood tests to be taken at surgery and not hospital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45D3" w14:textId="77777777" w:rsidR="00FC02CA" w:rsidRPr="00EB07DF" w:rsidRDefault="00FC02CA" w:rsidP="00FC02C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0A285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8D40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AE49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FEC9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F3DCF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31168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F8923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F30F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55D24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EB07DF" w:rsidRPr="00EB07DF" w14:paraId="56B16CEE" w14:textId="77777777" w:rsidTr="00FC02CA">
        <w:trPr>
          <w:trHeight w:val="255"/>
        </w:trPr>
        <w:tc>
          <w:tcPr>
            <w:tcW w:w="134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6991" w14:textId="77777777" w:rsidR="00FC02CA" w:rsidRPr="00EB07DF" w:rsidRDefault="00FC02CA" w:rsidP="00892C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</w:pPr>
            <w:r w:rsidRPr="00EB07DF"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  <w:t>When listening to f</w:t>
            </w:r>
            <w:r w:rsidR="00892C8D" w:rsidRPr="00EB07DF"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  <w:t>riends</w:t>
            </w:r>
            <w:r w:rsidRPr="00EB07DF"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  <w:t xml:space="preserve"> discuss the</w:t>
            </w:r>
            <w:r w:rsidR="00892C8D" w:rsidRPr="00EB07DF"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  <w:t>ir</w:t>
            </w:r>
            <w:r w:rsidRPr="00EB07DF"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  <w:t xml:space="preserve"> surgeries it appears Arden is getting things done more efficiently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AC488" w14:textId="77777777" w:rsidR="00FC02CA" w:rsidRPr="00EB07DF" w:rsidRDefault="00FC02CA" w:rsidP="00FC02C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25B9D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17772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08FC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8AB4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70F75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8BCD7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EB07DF" w:rsidRPr="00EB07DF" w14:paraId="675838B8" w14:textId="77777777" w:rsidTr="00FC02CA">
        <w:trPr>
          <w:trHeight w:val="255"/>
        </w:trPr>
        <w:tc>
          <w:tcPr>
            <w:tcW w:w="12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CC4CB" w14:textId="77777777" w:rsidR="00FC02CA" w:rsidRPr="00EB07DF" w:rsidRDefault="00FC02CA" w:rsidP="00FC02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</w:pPr>
            <w:r w:rsidRPr="00EB07DF"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  <w:t>Have been with Arden many years. Keep on doing exactly what you always do which is excellent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693E2" w14:textId="77777777" w:rsidR="00FC02CA" w:rsidRPr="00EB07DF" w:rsidRDefault="00FC02CA" w:rsidP="00FC02C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433EB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8B103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967C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8D715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017C6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C3EB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50907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EB07DF" w:rsidRPr="00EB07DF" w14:paraId="34C564F1" w14:textId="77777777" w:rsidTr="00FC02CA">
        <w:trPr>
          <w:trHeight w:val="255"/>
        </w:trPr>
        <w:tc>
          <w:tcPr>
            <w:tcW w:w="144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C941" w14:textId="77777777" w:rsidR="00FC02CA" w:rsidRPr="00EB07DF" w:rsidRDefault="00FC02CA" w:rsidP="00892C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</w:pPr>
            <w:r w:rsidRPr="00EB07DF"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  <w:t>It would be great if blood tests were undertaken at the surgery avoiding driving, waiting at hospital and £2.75 parking!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9975C" w14:textId="77777777" w:rsidR="00FC02CA" w:rsidRPr="00EB07DF" w:rsidRDefault="00FC02CA" w:rsidP="00FC02C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0689B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9E763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E9C13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68050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536D6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EB07DF" w:rsidRPr="00EB07DF" w14:paraId="5D6A23A6" w14:textId="77777777" w:rsidTr="00FC02CA">
        <w:trPr>
          <w:trHeight w:val="255"/>
        </w:trPr>
        <w:tc>
          <w:tcPr>
            <w:tcW w:w="12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E4A0B" w14:textId="77777777" w:rsidR="00FC02CA" w:rsidRPr="00EB07DF" w:rsidRDefault="00FC02CA" w:rsidP="00FC02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</w:pPr>
            <w:r w:rsidRPr="00EB07DF"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  <w:t>Blood test on site would be most helpful especially for the more elderly and infirm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4F55" w14:textId="77777777" w:rsidR="00FC02CA" w:rsidRPr="00EB07DF" w:rsidRDefault="00FC02CA" w:rsidP="00FC02C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205C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930E6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5F2B2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C7C57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0219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79E3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CB629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4FB50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EB07DF" w:rsidRPr="00EB07DF" w14:paraId="177A82F7" w14:textId="77777777" w:rsidTr="00FC02CA">
        <w:trPr>
          <w:trHeight w:val="255"/>
        </w:trPr>
        <w:tc>
          <w:tcPr>
            <w:tcW w:w="9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66D3F" w14:textId="77777777" w:rsidR="00FC02CA" w:rsidRPr="00EB07DF" w:rsidRDefault="00FC02CA" w:rsidP="00FC02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</w:pPr>
            <w:r w:rsidRPr="00EB07DF"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  <w:t>Do not know website address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9F0D6" w14:textId="77777777" w:rsidR="00FC02CA" w:rsidRPr="00EB07DF" w:rsidRDefault="00FC02CA" w:rsidP="00FC02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319C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10EC8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0D1B8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491F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1CD4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C083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05713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96CEA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0DF8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8CF71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AEE8E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E8286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20659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EB07DF" w:rsidRPr="00EB07DF" w14:paraId="5912F6D3" w14:textId="77777777" w:rsidTr="00FC02CA">
        <w:trPr>
          <w:trHeight w:val="255"/>
        </w:trPr>
        <w:tc>
          <w:tcPr>
            <w:tcW w:w="9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EF04E" w14:textId="77777777" w:rsidR="00FC02CA" w:rsidRPr="00EB07DF" w:rsidRDefault="00FC02CA" w:rsidP="00FC02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</w:pPr>
            <w:r w:rsidRPr="00EB07DF"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  <w:t xml:space="preserve">Excellent, </w:t>
            </w:r>
            <w:proofErr w:type="gramStart"/>
            <w:r w:rsidRPr="00EB07DF"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  <w:t>first class</w:t>
            </w:r>
            <w:proofErr w:type="gramEnd"/>
            <w:r w:rsidRPr="00EB07DF"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  <w:t xml:space="preserve"> service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D17A" w14:textId="77777777" w:rsidR="00FC02CA" w:rsidRPr="00EB07DF" w:rsidRDefault="00FC02CA" w:rsidP="00FC02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219CD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49734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758B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F0C33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3A492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D36AE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78030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D7625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A58EE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2AD74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512E1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23679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0C003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EB07DF" w:rsidRPr="00EB07DF" w14:paraId="0C7BCC29" w14:textId="77777777" w:rsidTr="00FC02CA">
        <w:trPr>
          <w:trHeight w:val="255"/>
        </w:trPr>
        <w:tc>
          <w:tcPr>
            <w:tcW w:w="9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3DE49" w14:textId="77777777" w:rsidR="00FC02CA" w:rsidRPr="00EB07DF" w:rsidRDefault="00FC02CA" w:rsidP="00FC02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</w:pPr>
            <w:r w:rsidRPr="00EB07DF"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  <w:t>I struggle with online site.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6400" w14:textId="77777777" w:rsidR="00FC02CA" w:rsidRPr="00EB07DF" w:rsidRDefault="00FC02CA" w:rsidP="00FC02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0006E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D7126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A9BF1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D3DEC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D6A9E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E7BF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A54A3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DF1A5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C0727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568F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7B4C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AFA29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BD1C9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EB07DF" w:rsidRPr="00EB07DF" w14:paraId="34D82CA9" w14:textId="77777777" w:rsidTr="00FC02CA">
        <w:trPr>
          <w:trHeight w:val="255"/>
        </w:trPr>
        <w:tc>
          <w:tcPr>
            <w:tcW w:w="10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406F5" w14:textId="77777777" w:rsidR="00FC02CA" w:rsidRPr="00EB07DF" w:rsidRDefault="00FC02CA" w:rsidP="00FC02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</w:pPr>
            <w:r w:rsidRPr="00EB07DF"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  <w:t>Would be helpful to be able to email the surgery.</w:t>
            </w:r>
          </w:p>
          <w:p w14:paraId="269B921D" w14:textId="77777777" w:rsidR="00892C8D" w:rsidRPr="00EB07DF" w:rsidRDefault="00892C8D" w:rsidP="00892C8D">
            <w:pPr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</w:pPr>
            <w:r w:rsidRPr="00EB07DF">
              <w:rPr>
                <w:rFonts w:asciiTheme="majorHAnsi" w:eastAsiaTheme="majorEastAsia" w:hAnsiTheme="majorHAnsi" w:cstheme="majorBidi"/>
                <w:spacing w:val="-7"/>
                <w:sz w:val="64"/>
                <w:szCs w:val="64"/>
              </w:rPr>
              <w:lastRenderedPageBreak/>
              <w:t>Patient demographics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12359" w14:textId="77777777" w:rsidR="00FC02CA" w:rsidRPr="00EB07DF" w:rsidRDefault="00FC02CA" w:rsidP="00FC02C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5EBBF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1ACC4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C5C0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83BFB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1CEDF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0DD0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0C55E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09B10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98E93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F8E79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96F1B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EB07DF" w:rsidRPr="00EB07DF" w14:paraId="3D451147" w14:textId="77777777" w:rsidTr="00FC02CA">
        <w:trPr>
          <w:trHeight w:val="25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61EAB" w14:textId="77777777" w:rsidR="00FC02CA" w:rsidRPr="00EB07DF" w:rsidRDefault="00FC02CA" w:rsidP="00892C8D">
            <w:pPr>
              <w:pStyle w:val="ListParagraph"/>
              <w:spacing w:after="0" w:line="240" w:lineRule="auto"/>
              <w:rPr>
                <w:rFonts w:asciiTheme="majorHAnsi" w:eastAsia="Times New Roman" w:hAnsiTheme="majorHAnsi" w:cs="Microsoft Sans Serif"/>
                <w:sz w:val="24"/>
                <w:szCs w:val="24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366B5" w14:textId="77777777" w:rsidR="00FC02CA" w:rsidRPr="00EB07DF" w:rsidRDefault="00FC02CA" w:rsidP="00FC02C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7E667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BD2F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C7DA7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D57BE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BF966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BB50B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D2B8E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CC825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F9F3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FB631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D6A9D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FE9B1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EB07DF" w:rsidRPr="00EB07DF" w14:paraId="69AE46B6" w14:textId="77777777" w:rsidTr="00FC02CA">
        <w:trPr>
          <w:trHeight w:val="255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4B2CD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C2C6D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13626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46DE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7E40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641A7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18CCA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31B97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65395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17244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6D33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F16D7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C23BA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36684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0CEE4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BABF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1AE2" w14:textId="77777777" w:rsidR="00FC02CA" w:rsidRPr="00EB07DF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</w:tbl>
    <w:p w14:paraId="5DDBA28F" w14:textId="77777777" w:rsidR="00FC02CA" w:rsidRPr="00EB07DF" w:rsidRDefault="00892C8D" w:rsidP="00CC78E2">
      <w:pPr>
        <w:rPr>
          <w:rFonts w:asciiTheme="majorHAnsi" w:eastAsiaTheme="majorEastAsia" w:hAnsiTheme="majorHAnsi" w:cstheme="majorBidi"/>
          <w:spacing w:val="-7"/>
          <w:sz w:val="64"/>
          <w:szCs w:val="64"/>
        </w:rPr>
      </w:pPr>
      <w:r w:rsidRPr="00EB07DF">
        <w:rPr>
          <w:rFonts w:asciiTheme="majorHAnsi" w:eastAsiaTheme="majorEastAsia" w:hAnsiTheme="majorHAnsi" w:cstheme="majorBidi"/>
          <w:noProof/>
          <w:spacing w:val="-7"/>
          <w:sz w:val="64"/>
          <w:szCs w:val="64"/>
          <w:lang w:val="en-GB" w:eastAsia="en-GB"/>
        </w:rPr>
        <w:drawing>
          <wp:inline distT="0" distB="0" distL="0" distR="0" wp14:anchorId="7A9C4170" wp14:editId="1912F513">
            <wp:extent cx="5578645" cy="3115340"/>
            <wp:effectExtent l="0" t="0" r="3175" b="8890"/>
            <wp:docPr id="18" name="Pictur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05" cy="3122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83E1C" w14:textId="77777777" w:rsidR="00CC78E2" w:rsidRPr="00EB07DF" w:rsidRDefault="00CC78E2" w:rsidP="0074709A">
      <w:pPr>
        <w:rPr>
          <w:sz w:val="28"/>
          <w:szCs w:val="28"/>
        </w:rPr>
      </w:pPr>
    </w:p>
    <w:p w14:paraId="4773A32B" w14:textId="77777777" w:rsidR="00892C8D" w:rsidRPr="00EB07DF" w:rsidRDefault="00892C8D" w:rsidP="0074709A">
      <w:pPr>
        <w:rPr>
          <w:sz w:val="28"/>
          <w:szCs w:val="28"/>
        </w:rPr>
      </w:pPr>
      <w:r w:rsidRPr="00EB07DF">
        <w:rPr>
          <w:sz w:val="28"/>
          <w:szCs w:val="28"/>
        </w:rPr>
        <w:t>61% of patients surveyed are female and 39% male.</w:t>
      </w:r>
    </w:p>
    <w:p w14:paraId="3A479126" w14:textId="77777777" w:rsidR="00892C8D" w:rsidRPr="00EB07DF" w:rsidRDefault="00892C8D" w:rsidP="0074709A">
      <w:pPr>
        <w:rPr>
          <w:sz w:val="28"/>
          <w:szCs w:val="28"/>
        </w:rPr>
      </w:pPr>
    </w:p>
    <w:p w14:paraId="66982130" w14:textId="77777777" w:rsidR="00892C8D" w:rsidRPr="00EB07DF" w:rsidRDefault="00892C8D" w:rsidP="0074709A">
      <w:pPr>
        <w:rPr>
          <w:sz w:val="28"/>
          <w:szCs w:val="28"/>
        </w:rPr>
      </w:pPr>
    </w:p>
    <w:p w14:paraId="753E2C17" w14:textId="77777777" w:rsidR="00892C8D" w:rsidRPr="00EB07DF" w:rsidRDefault="00892C8D" w:rsidP="0074709A">
      <w:pPr>
        <w:rPr>
          <w:sz w:val="28"/>
          <w:szCs w:val="28"/>
        </w:rPr>
      </w:pPr>
    </w:p>
    <w:p w14:paraId="6D2E5FA5" w14:textId="77777777" w:rsidR="00892C8D" w:rsidRPr="00EB07DF" w:rsidRDefault="00892C8D" w:rsidP="0074709A">
      <w:pPr>
        <w:rPr>
          <w:sz w:val="28"/>
          <w:szCs w:val="28"/>
        </w:rPr>
      </w:pPr>
    </w:p>
    <w:p w14:paraId="27182F5C" w14:textId="77777777" w:rsidR="00892C8D" w:rsidRPr="00EB07DF" w:rsidRDefault="00892C8D" w:rsidP="0074709A">
      <w:pPr>
        <w:rPr>
          <w:rFonts w:asciiTheme="majorHAnsi" w:eastAsiaTheme="majorEastAsia" w:hAnsiTheme="majorHAnsi" w:cstheme="majorBidi"/>
          <w:spacing w:val="-7"/>
          <w:sz w:val="64"/>
          <w:szCs w:val="64"/>
        </w:rPr>
      </w:pPr>
      <w:r w:rsidRPr="00EB07DF">
        <w:rPr>
          <w:rFonts w:asciiTheme="majorHAnsi" w:eastAsiaTheme="majorEastAsia" w:hAnsiTheme="majorHAnsi" w:cstheme="majorBidi"/>
          <w:spacing w:val="-7"/>
          <w:sz w:val="64"/>
          <w:szCs w:val="64"/>
        </w:rPr>
        <w:lastRenderedPageBreak/>
        <w:t>Patient demographics</w:t>
      </w:r>
    </w:p>
    <w:p w14:paraId="65DD9DFB" w14:textId="77777777" w:rsidR="00892C8D" w:rsidRPr="00EB07DF" w:rsidRDefault="00892C8D" w:rsidP="0074709A">
      <w:pPr>
        <w:rPr>
          <w:sz w:val="28"/>
          <w:szCs w:val="28"/>
        </w:rPr>
      </w:pPr>
      <w:r w:rsidRPr="00EB07DF">
        <w:rPr>
          <w:noProof/>
          <w:sz w:val="28"/>
          <w:szCs w:val="28"/>
          <w:lang w:val="en-GB" w:eastAsia="en-GB"/>
        </w:rPr>
        <w:drawing>
          <wp:inline distT="0" distB="0" distL="0" distR="0" wp14:anchorId="005CAD94" wp14:editId="075093C0">
            <wp:extent cx="5507665" cy="3927425"/>
            <wp:effectExtent l="0" t="0" r="0" b="0"/>
            <wp:docPr id="19" name="Picture 1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020" cy="39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2A3EB" w14:textId="77777777" w:rsidR="00892C8D" w:rsidRPr="00EB07DF" w:rsidRDefault="00892C8D" w:rsidP="0074709A">
      <w:pPr>
        <w:rPr>
          <w:sz w:val="28"/>
          <w:szCs w:val="28"/>
        </w:rPr>
      </w:pPr>
    </w:p>
    <w:p w14:paraId="3A5719E8" w14:textId="77777777" w:rsidR="00892C8D" w:rsidRPr="00EB07DF" w:rsidRDefault="00892C8D" w:rsidP="0074709A">
      <w:pPr>
        <w:rPr>
          <w:sz w:val="28"/>
          <w:szCs w:val="28"/>
        </w:rPr>
      </w:pPr>
      <w:r w:rsidRPr="00EB07DF">
        <w:rPr>
          <w:sz w:val="28"/>
          <w:szCs w:val="28"/>
        </w:rPr>
        <w:t>18% of the sample are over 75 years of age and a further 37% are aged 65 to 74 years. Only 16% are below 44 years.</w:t>
      </w:r>
    </w:p>
    <w:p w14:paraId="3A89A137" w14:textId="77777777" w:rsidR="00892C8D" w:rsidRPr="00EB07DF" w:rsidRDefault="00892C8D" w:rsidP="0074709A">
      <w:pPr>
        <w:rPr>
          <w:sz w:val="28"/>
          <w:szCs w:val="28"/>
        </w:rPr>
      </w:pPr>
    </w:p>
    <w:p w14:paraId="4CFA93D8" w14:textId="77777777" w:rsidR="00892C8D" w:rsidRPr="00EB07DF" w:rsidRDefault="00892C8D" w:rsidP="00892C8D">
      <w:pPr>
        <w:rPr>
          <w:rFonts w:asciiTheme="majorHAnsi" w:eastAsiaTheme="majorEastAsia" w:hAnsiTheme="majorHAnsi" w:cstheme="majorBidi"/>
          <w:spacing w:val="-7"/>
          <w:sz w:val="64"/>
          <w:szCs w:val="64"/>
        </w:rPr>
      </w:pPr>
      <w:r w:rsidRPr="00EB07DF">
        <w:rPr>
          <w:rFonts w:asciiTheme="majorHAnsi" w:eastAsiaTheme="majorEastAsia" w:hAnsiTheme="majorHAnsi" w:cstheme="majorBidi"/>
          <w:spacing w:val="-7"/>
          <w:sz w:val="64"/>
          <w:szCs w:val="64"/>
        </w:rPr>
        <w:lastRenderedPageBreak/>
        <w:t>Patient demographics</w:t>
      </w:r>
    </w:p>
    <w:p w14:paraId="4406AFA4" w14:textId="77777777" w:rsidR="00892C8D" w:rsidRPr="00EB07DF" w:rsidRDefault="00892C8D" w:rsidP="0074709A">
      <w:pPr>
        <w:rPr>
          <w:sz w:val="28"/>
          <w:szCs w:val="28"/>
        </w:rPr>
      </w:pPr>
      <w:r w:rsidRPr="00EB07DF">
        <w:rPr>
          <w:noProof/>
          <w:sz w:val="28"/>
          <w:szCs w:val="28"/>
          <w:lang w:val="en-GB" w:eastAsia="en-GB"/>
        </w:rPr>
        <w:drawing>
          <wp:inline distT="0" distB="0" distL="0" distR="0" wp14:anchorId="6C9EC2F1" wp14:editId="3940E8EB">
            <wp:extent cx="5475767" cy="4403089"/>
            <wp:effectExtent l="0" t="0" r="0" b="0"/>
            <wp:docPr id="20" name="Picture 2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683" cy="444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D0F2D" w14:textId="77777777" w:rsidR="00892C8D" w:rsidRPr="00EB07DF" w:rsidRDefault="00892C8D" w:rsidP="0074709A">
      <w:pPr>
        <w:rPr>
          <w:sz w:val="28"/>
          <w:szCs w:val="28"/>
        </w:rPr>
      </w:pPr>
      <w:r w:rsidRPr="00EB07DF">
        <w:rPr>
          <w:sz w:val="28"/>
          <w:szCs w:val="28"/>
        </w:rPr>
        <w:t>97% of the patients surveyed regard themselves as “white”. Only 7 patients regard themselves as anything else.</w:t>
      </w:r>
    </w:p>
    <w:p w14:paraId="718C2110" w14:textId="77777777" w:rsidR="00892C8D" w:rsidRPr="00EB07DF" w:rsidRDefault="00892C8D" w:rsidP="0074709A">
      <w:pPr>
        <w:rPr>
          <w:sz w:val="28"/>
          <w:szCs w:val="28"/>
        </w:rPr>
      </w:pPr>
    </w:p>
    <w:p w14:paraId="27DD5C59" w14:textId="77777777" w:rsidR="00892C8D" w:rsidRPr="00EB07DF" w:rsidRDefault="00892C8D" w:rsidP="00892C8D">
      <w:pPr>
        <w:rPr>
          <w:rFonts w:asciiTheme="majorHAnsi" w:eastAsiaTheme="majorEastAsia" w:hAnsiTheme="majorHAnsi" w:cstheme="majorBidi"/>
          <w:spacing w:val="-7"/>
          <w:sz w:val="64"/>
          <w:szCs w:val="64"/>
        </w:rPr>
      </w:pPr>
      <w:r w:rsidRPr="00EB07DF">
        <w:rPr>
          <w:rFonts w:asciiTheme="majorHAnsi" w:eastAsiaTheme="majorEastAsia" w:hAnsiTheme="majorHAnsi" w:cstheme="majorBidi"/>
          <w:spacing w:val="-7"/>
          <w:sz w:val="64"/>
          <w:szCs w:val="64"/>
        </w:rPr>
        <w:lastRenderedPageBreak/>
        <w:t>Patient demographics</w:t>
      </w:r>
    </w:p>
    <w:p w14:paraId="722C8DC8" w14:textId="77777777" w:rsidR="00892C8D" w:rsidRPr="00EB07DF" w:rsidRDefault="00A96301" w:rsidP="0074709A">
      <w:pPr>
        <w:rPr>
          <w:sz w:val="28"/>
          <w:szCs w:val="28"/>
        </w:rPr>
      </w:pPr>
      <w:r w:rsidRPr="00EB07DF">
        <w:rPr>
          <w:noProof/>
          <w:sz w:val="28"/>
          <w:szCs w:val="28"/>
          <w:lang w:val="en-GB" w:eastAsia="en-GB"/>
        </w:rPr>
        <w:drawing>
          <wp:inline distT="0" distB="0" distL="0" distR="0" wp14:anchorId="024C5792" wp14:editId="0A3453BE">
            <wp:extent cx="5443870" cy="4499223"/>
            <wp:effectExtent l="0" t="0" r="4445" b="0"/>
            <wp:docPr id="21" name="Picture 2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338" cy="4516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82E7D" w14:textId="77777777" w:rsidR="00A96301" w:rsidRPr="00EB07DF" w:rsidRDefault="00A96301" w:rsidP="0074709A">
      <w:pPr>
        <w:rPr>
          <w:sz w:val="28"/>
          <w:szCs w:val="28"/>
        </w:rPr>
      </w:pPr>
    </w:p>
    <w:p w14:paraId="162C3C91" w14:textId="77777777" w:rsidR="00892C8D" w:rsidRPr="00EB07DF" w:rsidRDefault="00A96301" w:rsidP="0074709A">
      <w:pPr>
        <w:rPr>
          <w:sz w:val="28"/>
          <w:szCs w:val="28"/>
        </w:rPr>
      </w:pPr>
      <w:r w:rsidRPr="00EB07DF">
        <w:rPr>
          <w:sz w:val="28"/>
          <w:szCs w:val="28"/>
        </w:rPr>
        <w:t xml:space="preserve">In line with the age profile, the majority of patients (54%) retired. </w:t>
      </w:r>
    </w:p>
    <w:sectPr w:rsidR="00892C8D" w:rsidRPr="00EB07DF" w:rsidSect="0074709A">
      <w:pgSz w:w="15840" w:h="12240" w:orient="landscape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Xinwei">
    <w:charset w:val="86"/>
    <w:family w:val="auto"/>
    <w:pitch w:val="variable"/>
    <w:sig w:usb0="00000001" w:usb1="080F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0438F"/>
    <w:multiLevelType w:val="hybridMultilevel"/>
    <w:tmpl w:val="F5A20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728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attachedTemplate r:id="rId1"/>
  <w:documentProtection w:edit="readOnly" w:enforcement="0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09A"/>
    <w:rsid w:val="0010293C"/>
    <w:rsid w:val="00136D0B"/>
    <w:rsid w:val="0022350B"/>
    <w:rsid w:val="00374E02"/>
    <w:rsid w:val="00587D67"/>
    <w:rsid w:val="005D6C7B"/>
    <w:rsid w:val="006955AD"/>
    <w:rsid w:val="0074709A"/>
    <w:rsid w:val="00785ACD"/>
    <w:rsid w:val="00892C8D"/>
    <w:rsid w:val="00A96301"/>
    <w:rsid w:val="00AB3E87"/>
    <w:rsid w:val="00B42424"/>
    <w:rsid w:val="00C924FB"/>
    <w:rsid w:val="00CC78E2"/>
    <w:rsid w:val="00EB07DF"/>
    <w:rsid w:val="00FA11E5"/>
    <w:rsid w:val="00FC02CA"/>
    <w:rsid w:val="00FE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CAB2A"/>
  <w15:docId w15:val="{90EC679A-35CF-4869-B7F0-8B98703A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5AD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4" w:space="1" w:color="90C22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6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C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6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numbering" Target="numbering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Major\AppData\Roaming\Microsoft\Templates\Facet%20design%20(blank).dotx" TargetMode="Externa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6CB4F-E30C-4771-94AE-F7169303B6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27E24A-BD00-4399-A353-ED3B92BA3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Facet design (blank).dotx</Template>
  <TotalTime>2</TotalTime>
  <Pages>24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Major</dc:creator>
  <cp:lastModifiedBy>Katy Morson</cp:lastModifiedBy>
  <cp:revision>2</cp:revision>
  <dcterms:created xsi:type="dcterms:W3CDTF">2022-06-29T10:34:00Z</dcterms:created>
  <dcterms:modified xsi:type="dcterms:W3CDTF">2022-06-29T10:34:00Z</dcterms:modified>
  <cp:contentStatus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</Properties>
</file>